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9D521" w14:textId="2AC0273D" w:rsidR="00E12DD9" w:rsidRDefault="00E84A22" w:rsidP="00E84A22">
      <w:pPr>
        <w:tabs>
          <w:tab w:val="left" w:pos="7190"/>
        </w:tabs>
        <w:spacing w:after="0" w:line="240" w:lineRule="auto"/>
        <w:ind w:left="283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14:paraId="0A05A63F" w14:textId="77777777" w:rsidR="007E32CA" w:rsidRDefault="007E32CA" w:rsidP="007E32CA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en-GB"/>
        </w:rPr>
      </w:pPr>
      <w:bookmarkStart w:id="0" w:name="_Hlk64985622"/>
      <w:bookmarkStart w:id="1" w:name="_Hlk64985623"/>
      <w:bookmarkStart w:id="2" w:name="_Hlk64985624"/>
      <w:bookmarkStart w:id="3" w:name="_Hlk64985625"/>
      <w:bookmarkStart w:id="4" w:name="_Hlk64985626"/>
      <w:bookmarkStart w:id="5" w:name="_Hlk64985627"/>
      <w:bookmarkStart w:id="6" w:name="_Hlk64985628"/>
      <w:bookmarkStart w:id="7" w:name="_Hlk64985629"/>
      <w:bookmarkStart w:id="8" w:name="_Hlk64985630"/>
      <w:bookmarkStart w:id="9" w:name="_Hlk64985631"/>
      <w:bookmarkStart w:id="10" w:name="_Hlk64985632"/>
      <w:bookmarkStart w:id="11" w:name="_Hlk64985633"/>
    </w:p>
    <w:p w14:paraId="4F1CF4AD" w14:textId="6273905F" w:rsidR="007E32CA" w:rsidRDefault="00634B1F" w:rsidP="007E32CA">
      <w:pPr>
        <w:spacing w:after="0" w:line="240" w:lineRule="auto"/>
        <w:rPr>
          <w:rFonts w:eastAsia="Times New Roman" w:cstheme="minorHAnsi"/>
          <w:bCs/>
          <w:caps/>
          <w:sz w:val="24"/>
          <w:szCs w:val="24"/>
          <w:lang w:eastAsia="en-GB"/>
        </w:rPr>
      </w:pPr>
      <w:r>
        <w:rPr>
          <w:rFonts w:eastAsia="Times New Roman" w:cstheme="minorHAnsi"/>
          <w:bCs/>
          <w:noProof/>
          <w:sz w:val="24"/>
          <w:szCs w:val="24"/>
          <w:lang w:eastAsia="en-GB"/>
        </w:rPr>
        <w:t xml:space="preserve">Youth Council </w:t>
      </w:r>
      <w:r w:rsidR="00F02C7C">
        <w:rPr>
          <w:rFonts w:eastAsia="Times New Roman" w:cstheme="minorHAnsi"/>
          <w:bCs/>
          <w:noProof/>
          <w:sz w:val="24"/>
          <w:szCs w:val="24"/>
          <w:lang w:eastAsia="en-GB"/>
        </w:rPr>
        <w:t xml:space="preserve">term of office </w:t>
      </w:r>
      <w:r w:rsidR="00F8303F">
        <w:rPr>
          <w:rFonts w:eastAsia="Times New Roman" w:cstheme="minorHAnsi"/>
          <w:bCs/>
          <w:noProof/>
          <w:sz w:val="24"/>
          <w:szCs w:val="24"/>
          <w:lang w:eastAsia="en-GB"/>
        </w:rPr>
        <w:t xml:space="preserve">consent </w:t>
      </w:r>
      <w:r w:rsidR="00B8178F">
        <w:rPr>
          <w:rFonts w:eastAsia="Times New Roman" w:cstheme="minorHAnsi"/>
          <w:bCs/>
          <w:noProof/>
          <w:sz w:val="24"/>
          <w:szCs w:val="24"/>
          <w:lang w:eastAsia="en-GB"/>
        </w:rPr>
        <w:t xml:space="preserve">form: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7E32CA" w:rsidRPr="000F5A4A">
        <w:rPr>
          <w:rFonts w:eastAsia="Times New Roman" w:cstheme="minorHAnsi"/>
          <w:bCs/>
          <w:sz w:val="24"/>
          <w:szCs w:val="24"/>
          <w:lang w:eastAsia="en-GB"/>
        </w:rPr>
        <w:t>M</w:t>
      </w:r>
      <w:r w:rsidR="00583918">
        <w:rPr>
          <w:rFonts w:eastAsia="Times New Roman" w:cstheme="minorHAnsi"/>
          <w:bCs/>
          <w:sz w:val="24"/>
          <w:szCs w:val="24"/>
          <w:lang w:eastAsia="en-GB"/>
        </w:rPr>
        <w:t xml:space="preserve">ilton </w:t>
      </w:r>
      <w:r w:rsidR="007E32CA" w:rsidRPr="000F5A4A">
        <w:rPr>
          <w:rFonts w:eastAsia="Times New Roman" w:cstheme="minorHAnsi"/>
          <w:bCs/>
          <w:sz w:val="24"/>
          <w:szCs w:val="24"/>
          <w:lang w:eastAsia="en-GB"/>
        </w:rPr>
        <w:t>K</w:t>
      </w:r>
      <w:r w:rsidR="00583918">
        <w:rPr>
          <w:rFonts w:eastAsia="Times New Roman" w:cstheme="minorHAnsi"/>
          <w:bCs/>
          <w:sz w:val="24"/>
          <w:szCs w:val="24"/>
          <w:lang w:eastAsia="en-GB"/>
        </w:rPr>
        <w:t xml:space="preserve">eynes </w:t>
      </w:r>
      <w:r w:rsidR="007E32CA" w:rsidRPr="000F5A4A">
        <w:rPr>
          <w:rFonts w:eastAsia="Times New Roman" w:cstheme="minorHAnsi"/>
          <w:bCs/>
          <w:sz w:val="24"/>
          <w:szCs w:val="24"/>
          <w:lang w:eastAsia="en-GB"/>
        </w:rPr>
        <w:t>Y</w:t>
      </w:r>
      <w:r w:rsidR="00583918">
        <w:rPr>
          <w:rFonts w:eastAsia="Times New Roman" w:cstheme="minorHAnsi"/>
          <w:bCs/>
          <w:sz w:val="24"/>
          <w:szCs w:val="24"/>
          <w:lang w:eastAsia="en-GB"/>
        </w:rPr>
        <w:t>outh council</w:t>
      </w:r>
      <w:r w:rsidR="007E32CA" w:rsidRPr="000F5A4A">
        <w:rPr>
          <w:rFonts w:eastAsia="Times New Roman" w:cstheme="minorHAnsi"/>
          <w:bCs/>
          <w:sz w:val="24"/>
          <w:szCs w:val="24"/>
          <w:lang w:eastAsia="en-GB"/>
        </w:rPr>
        <w:t xml:space="preserve"> member </w:t>
      </w:r>
      <w:r w:rsidR="007E32CA" w:rsidRPr="004C0DA3">
        <w:rPr>
          <w:rFonts w:eastAsia="Times New Roman" w:cstheme="minorHAnsi"/>
          <w:bCs/>
          <w:sz w:val="24"/>
          <w:szCs w:val="24"/>
          <w:lang w:eastAsia="en-GB"/>
        </w:rPr>
        <w:t>2025-2027.</w:t>
      </w:r>
      <w:r w:rsidR="007E32CA" w:rsidRPr="000F5A4A">
        <w:rPr>
          <w:rFonts w:eastAsia="Times New Roman" w:cstheme="minorHAnsi"/>
          <w:bCs/>
          <w:caps/>
          <w:sz w:val="24"/>
          <w:szCs w:val="24"/>
          <w:lang w:eastAsia="en-GB"/>
        </w:rPr>
        <w:t xml:space="preserve"> </w:t>
      </w:r>
    </w:p>
    <w:p w14:paraId="4BBF1AF6" w14:textId="77777777" w:rsidR="00B110D4" w:rsidRDefault="00B110D4" w:rsidP="007E32CA">
      <w:pPr>
        <w:spacing w:after="0" w:line="240" w:lineRule="auto"/>
        <w:rPr>
          <w:rFonts w:eastAsia="Times New Roman" w:cstheme="minorHAnsi"/>
          <w:bCs/>
          <w:caps/>
          <w:sz w:val="24"/>
          <w:szCs w:val="24"/>
          <w:lang w:eastAsia="en-GB"/>
        </w:rPr>
      </w:pPr>
    </w:p>
    <w:p w14:paraId="3B387BB8" w14:textId="6DEA8747" w:rsidR="00B110D4" w:rsidRDefault="00B110D4" w:rsidP="00B110D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bookmarkStart w:id="12" w:name="_Hlk188887270"/>
      <w:r w:rsidRPr="00B110D4">
        <w:rPr>
          <w:rFonts w:eastAsia="Times New Roman" w:cstheme="minorHAnsi"/>
          <w:b/>
          <w:lang w:eastAsia="en-GB"/>
        </w:rPr>
        <w:t>Please complete the consent form and</w:t>
      </w:r>
      <w:r w:rsidR="0005447F">
        <w:rPr>
          <w:rFonts w:eastAsia="Times New Roman" w:cstheme="minorHAnsi"/>
          <w:b/>
          <w:lang w:eastAsia="en-GB"/>
        </w:rPr>
        <w:t xml:space="preserve"> send </w:t>
      </w:r>
      <w:r w:rsidR="00583918">
        <w:rPr>
          <w:rFonts w:eastAsia="Times New Roman" w:cstheme="minorHAnsi"/>
          <w:b/>
          <w:lang w:eastAsia="en-GB"/>
        </w:rPr>
        <w:t xml:space="preserve">it </w:t>
      </w:r>
      <w:r w:rsidR="0005447F">
        <w:rPr>
          <w:rFonts w:eastAsia="Times New Roman" w:cstheme="minorHAnsi"/>
          <w:b/>
          <w:lang w:eastAsia="en-GB"/>
        </w:rPr>
        <w:t>back by</w:t>
      </w:r>
      <w:r w:rsidRPr="00B110D4">
        <w:rPr>
          <w:rFonts w:eastAsia="Times New Roman" w:cstheme="minorHAnsi"/>
          <w:b/>
          <w:lang w:eastAsia="en-GB"/>
        </w:rPr>
        <w:t xml:space="preserve"> email </w:t>
      </w:r>
      <w:r w:rsidR="0005447F">
        <w:rPr>
          <w:rFonts w:eastAsia="Times New Roman" w:cstheme="minorHAnsi"/>
          <w:b/>
          <w:lang w:eastAsia="en-GB"/>
        </w:rPr>
        <w:t>(for</w:t>
      </w:r>
      <w:r w:rsidR="0010787E">
        <w:rPr>
          <w:rFonts w:eastAsia="Times New Roman" w:cstheme="minorHAnsi"/>
          <w:b/>
          <w:lang w:eastAsia="en-GB"/>
        </w:rPr>
        <w:t>ms</w:t>
      </w:r>
      <w:r w:rsidR="0005447F">
        <w:rPr>
          <w:rFonts w:eastAsia="Times New Roman" w:cstheme="minorHAnsi"/>
          <w:b/>
          <w:lang w:eastAsia="en-GB"/>
        </w:rPr>
        <w:t xml:space="preserve"> can</w:t>
      </w:r>
      <w:r w:rsidR="006212F6" w:rsidRPr="00187E93">
        <w:rPr>
          <w:rFonts w:eastAsia="Times New Roman" w:cstheme="minorHAnsi"/>
          <w:b/>
          <w:lang w:eastAsia="en-GB"/>
        </w:rPr>
        <w:t xml:space="preserve"> </w:t>
      </w:r>
      <w:r w:rsidR="006212F6" w:rsidRPr="00B110D4">
        <w:rPr>
          <w:rFonts w:eastAsia="Times New Roman" w:cstheme="minorHAnsi"/>
          <w:b/>
          <w:lang w:eastAsia="en-GB"/>
        </w:rPr>
        <w:t>scan</w:t>
      </w:r>
      <w:r w:rsidR="0005447F">
        <w:rPr>
          <w:rFonts w:eastAsia="Times New Roman" w:cstheme="minorHAnsi"/>
          <w:b/>
          <w:lang w:eastAsia="en-GB"/>
        </w:rPr>
        <w:t>ned)</w:t>
      </w:r>
      <w:r w:rsidR="00187E93" w:rsidRPr="00187E93">
        <w:rPr>
          <w:rFonts w:eastAsia="Times New Roman" w:cstheme="minorHAnsi"/>
          <w:b/>
          <w:lang w:eastAsia="en-GB"/>
        </w:rPr>
        <w:t xml:space="preserve"> </w:t>
      </w:r>
      <w:r w:rsidRPr="00B110D4">
        <w:rPr>
          <w:rFonts w:eastAsia="Times New Roman" w:cstheme="minorHAnsi"/>
          <w:b/>
          <w:lang w:eastAsia="en-GB"/>
        </w:rPr>
        <w:t xml:space="preserve">or </w:t>
      </w:r>
      <w:r w:rsidR="00187E93" w:rsidRPr="00187E93">
        <w:rPr>
          <w:rFonts w:eastAsia="Times New Roman" w:cstheme="minorHAnsi"/>
          <w:b/>
          <w:lang w:eastAsia="en-GB"/>
        </w:rPr>
        <w:t xml:space="preserve">return to </w:t>
      </w:r>
      <w:r w:rsidR="00BC43F2">
        <w:rPr>
          <w:rFonts w:eastAsia="Times New Roman" w:cstheme="minorHAnsi"/>
          <w:b/>
          <w:lang w:eastAsia="en-GB"/>
        </w:rPr>
        <w:t xml:space="preserve">Lisa Thompson </w:t>
      </w:r>
      <w:r w:rsidR="00A94F23">
        <w:rPr>
          <w:rFonts w:eastAsia="Times New Roman" w:cstheme="minorHAnsi"/>
          <w:b/>
          <w:lang w:eastAsia="en-GB"/>
        </w:rPr>
        <w:t>Democratic services</w:t>
      </w:r>
      <w:r w:rsidR="00187E93" w:rsidRPr="00187E93">
        <w:rPr>
          <w:rFonts w:eastAsia="Times New Roman" w:cstheme="minorHAnsi"/>
          <w:b/>
          <w:lang w:eastAsia="en-GB"/>
        </w:rPr>
        <w:t xml:space="preserve"> 1 Saxon Gate East </w:t>
      </w:r>
      <w:r w:rsidRPr="00B110D4">
        <w:rPr>
          <w:rFonts w:eastAsia="Times New Roman" w:cstheme="minorHAnsi"/>
          <w:b/>
          <w:lang w:eastAsia="en-GB"/>
        </w:rPr>
        <w:t>Civic offices</w:t>
      </w:r>
      <w:bookmarkEnd w:id="12"/>
      <w:r w:rsidR="00187E93" w:rsidRPr="00187E93">
        <w:rPr>
          <w:rFonts w:eastAsia="Times New Roman" w:cstheme="minorHAnsi"/>
          <w:b/>
          <w:lang w:eastAsia="en-GB"/>
        </w:rPr>
        <w:t xml:space="preserve"> MK9 3EJ</w:t>
      </w:r>
      <w:r w:rsidRPr="00B110D4">
        <w:rPr>
          <w:rFonts w:ascii="Verdana" w:eastAsia="Times New Roman" w:hAnsi="Verdana" w:cs="Times New Roman"/>
          <w:b/>
          <w:sz w:val="20"/>
          <w:szCs w:val="20"/>
          <w:lang w:eastAsia="en-GB"/>
        </w:rPr>
        <w:t>.</w:t>
      </w:r>
    </w:p>
    <w:p w14:paraId="6DE4E3AC" w14:textId="77777777" w:rsidR="005D3C07" w:rsidRDefault="005D3C07" w:rsidP="00B110D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2EA13BD1" w14:textId="0AFA0795" w:rsidR="001C64C0" w:rsidRDefault="00DD4C99" w:rsidP="00B110D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E971AD" wp14:editId="7DE954AA">
                <wp:simplePos x="0" y="0"/>
                <wp:positionH relativeFrom="column">
                  <wp:posOffset>-16510</wp:posOffset>
                </wp:positionH>
                <wp:positionV relativeFrom="paragraph">
                  <wp:posOffset>144780</wp:posOffset>
                </wp:positionV>
                <wp:extent cx="6402387" cy="1435735"/>
                <wp:effectExtent l="0" t="0" r="17780" b="12065"/>
                <wp:wrapNone/>
                <wp:docPr id="15909069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387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44EF3" w14:textId="77777777" w:rsidR="00DD4C99" w:rsidRPr="00B76F8B" w:rsidRDefault="00DD4C99" w:rsidP="00DD4C9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6F8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>IMPORTANT – PLEASE READ</w:t>
                            </w:r>
                          </w:p>
                          <w:p w14:paraId="41B58908" w14:textId="77777777" w:rsidR="00DD4C99" w:rsidRPr="00B76F8B" w:rsidRDefault="00DD4C99" w:rsidP="00DD4C9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</w:t>
                            </w:r>
                            <w:r w:rsidRPr="00B76F8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 ensure the proposed activity is planned, agreed and safe, this form </w:t>
                            </w:r>
                            <w:r w:rsidRPr="00B76F8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MUST</w:t>
                            </w:r>
                            <w:r w:rsidRPr="00B76F8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be completed and returned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with the following signatures</w:t>
                            </w:r>
                            <w:r w:rsidRPr="00B76F8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C56E00E" w14:textId="469D2B2E" w:rsidR="00DD4C99" w:rsidRDefault="00DD4C99" w:rsidP="00DD4C99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76F8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If you are under 18 years of age, you will not be allowed to participate in this visit </w:t>
                            </w:r>
                            <w:r w:rsidRPr="00DC0837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 xml:space="preserve">unless the person with parental responsibility </w:t>
                            </w:r>
                            <w:r w:rsidR="00F47C52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 xml:space="preserve">guardianship </w:t>
                            </w:r>
                            <w:r w:rsidRPr="00DC0837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>for you has signed this form at Part 1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(i</w:t>
                            </w:r>
                            <w:r w:rsidRPr="00B76F8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 you are 18 years or over, you may complete and sign the form yourself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  <w:r w:rsidRPr="00B76F8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BDE655B" w14:textId="77777777" w:rsidR="00DD4C99" w:rsidRDefault="00DD4C99" w:rsidP="00DD4C99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C0837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 xml:space="preserve">All participants </w:t>
                            </w:r>
                            <w:r w:rsidRPr="00DC083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  <w:t>MUST</w:t>
                            </w:r>
                            <w:r w:rsidRPr="00DC0837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 xml:space="preserve"> sign the declaration at the end of this form at Part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B76F8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DE34007" w14:textId="77777777" w:rsidR="00DD4C99" w:rsidRPr="00B76F8B" w:rsidRDefault="00DD4C99" w:rsidP="00DD4C99">
                            <w:pPr>
                              <w:ind w:left="72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21C42EF" w14:textId="77777777" w:rsidR="00DD4C99" w:rsidRPr="00B76F8B" w:rsidRDefault="00DD4C99" w:rsidP="00DD4C9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76F8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It is unlikely you will be able to participate unless the form is </w:t>
                            </w:r>
                            <w:r w:rsidRPr="00B76F8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FULLY</w:t>
                            </w:r>
                            <w:r w:rsidRPr="00B76F8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completed and returned.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97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pt;margin-top:11.4pt;width:504.1pt;height:1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">
                <v:textbox>
                  <w:txbxContent>
                    <w:p w14:paraId="30E44EF3" w14:textId="77777777" w:rsidR="00DD4C99" w:rsidRPr="00B76F8B" w:rsidRDefault="00DD4C99" w:rsidP="00DD4C99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76F8B"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  <w:t>IMPORTANT – PLEASE READ</w:t>
                      </w:r>
                    </w:p>
                    <w:p w14:paraId="41B58908" w14:textId="77777777" w:rsidR="00DD4C99" w:rsidRPr="00B76F8B" w:rsidRDefault="00DD4C99" w:rsidP="00DD4C99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T</w:t>
                      </w:r>
                      <w:r w:rsidRPr="00B76F8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 ensure the proposed activity is planned, agreed and safe, this form </w:t>
                      </w:r>
                      <w:r w:rsidRPr="00B76F8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MUST</w:t>
                      </w:r>
                      <w:r w:rsidRPr="00B76F8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be completed and returned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with the following signatures</w:t>
                      </w:r>
                      <w:r w:rsidRPr="00B76F8B">
                        <w:rPr>
                          <w:rFonts w:ascii="Verdana" w:hAnsi="Verdana"/>
                          <w:sz w:val="18"/>
                          <w:szCs w:val="18"/>
                        </w:rPr>
                        <w:t>:</w:t>
                      </w:r>
                    </w:p>
                    <w:p w14:paraId="6C56E00E" w14:textId="469D2B2E" w:rsidR="00DD4C99" w:rsidRDefault="00DD4C99" w:rsidP="00DD4C99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76F8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If you are under 18 years of age, you will not be allowed to participate in this visit </w:t>
                      </w:r>
                      <w:r w:rsidRPr="00DC0837"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 xml:space="preserve">unless the person with parental responsibility </w:t>
                      </w:r>
                      <w:r w:rsidR="00F47C52"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 xml:space="preserve">guardianship </w:t>
                      </w:r>
                      <w:r w:rsidRPr="00DC0837"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>for you has signed this form at Part 1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(i</w:t>
                      </w:r>
                      <w:r w:rsidRPr="00B76F8B">
                        <w:rPr>
                          <w:rFonts w:ascii="Verdana" w:hAnsi="Verdana"/>
                          <w:sz w:val="18"/>
                          <w:szCs w:val="18"/>
                        </w:rPr>
                        <w:t>f you are 18 years or over, you may complete and sign the form yourself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  <w:r w:rsidRPr="00B76F8B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5BDE655B" w14:textId="77777777" w:rsidR="00DD4C99" w:rsidRDefault="00DD4C99" w:rsidP="00DD4C99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C0837"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 xml:space="preserve">All participants </w:t>
                      </w:r>
                      <w:r w:rsidRPr="00DC0837"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  <w:t>MUST</w:t>
                      </w:r>
                      <w:r w:rsidRPr="00DC0837"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 xml:space="preserve"> sign the declaration at the end of this form at Part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B76F8B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7DE34007" w14:textId="77777777" w:rsidR="00DD4C99" w:rsidRPr="00B76F8B" w:rsidRDefault="00DD4C99" w:rsidP="00DD4C99">
                      <w:pPr>
                        <w:ind w:left="72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21C42EF" w14:textId="77777777" w:rsidR="00DD4C99" w:rsidRPr="00B76F8B" w:rsidRDefault="00DD4C99" w:rsidP="00DD4C99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76F8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It is unlikely you will be able to participate unless the form is </w:t>
                      </w:r>
                      <w:r w:rsidRPr="00B76F8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FULLY</w:t>
                      </w:r>
                      <w:r w:rsidRPr="00B76F8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completed and returned.</w:t>
                      </w:r>
                    </w:p>
                  </w:txbxContent>
                </v:textbox>
              </v:shape>
            </w:pict>
          </mc:Fallback>
        </mc:AlternateContent>
      </w:r>
    </w:p>
    <w:p w14:paraId="33031FC6" w14:textId="5CCA1C93" w:rsidR="001C64C0" w:rsidRPr="00B110D4" w:rsidRDefault="001C64C0" w:rsidP="00B110D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507D9F97" w14:textId="3D4AB5E7" w:rsidR="00B110D4" w:rsidRPr="000F5A4A" w:rsidRDefault="00B110D4" w:rsidP="007E32CA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90F44C0" w14:textId="6258FD4B" w:rsidR="005D0430" w:rsidRDefault="005D0430" w:rsidP="00CF5C88">
      <w:pPr>
        <w:spacing w:after="0" w:line="240" w:lineRule="auto"/>
        <w:contextualSpacing/>
        <w:rPr>
          <w:sz w:val="24"/>
          <w:szCs w:val="24"/>
        </w:rPr>
      </w:pPr>
    </w:p>
    <w:p w14:paraId="5A962685" w14:textId="77777777" w:rsidR="00F24F8B" w:rsidRDefault="00F24F8B" w:rsidP="00CF5C88">
      <w:pPr>
        <w:spacing w:after="0" w:line="240" w:lineRule="auto"/>
        <w:contextualSpacing/>
        <w:rPr>
          <w:sz w:val="24"/>
          <w:szCs w:val="24"/>
        </w:rPr>
      </w:pPr>
    </w:p>
    <w:p w14:paraId="27F96112" w14:textId="77777777" w:rsidR="00F24F8B" w:rsidRDefault="00F24F8B" w:rsidP="00CF5C88">
      <w:pPr>
        <w:spacing w:after="0" w:line="240" w:lineRule="auto"/>
        <w:contextualSpacing/>
        <w:rPr>
          <w:sz w:val="24"/>
          <w:szCs w:val="24"/>
        </w:rPr>
      </w:pPr>
    </w:p>
    <w:p w14:paraId="19026D4E" w14:textId="77777777" w:rsidR="00F24F8B" w:rsidRDefault="00F24F8B" w:rsidP="00CF5C88">
      <w:pPr>
        <w:spacing w:after="0" w:line="240" w:lineRule="auto"/>
        <w:contextualSpacing/>
        <w:rPr>
          <w:sz w:val="24"/>
          <w:szCs w:val="24"/>
        </w:rPr>
      </w:pPr>
    </w:p>
    <w:p w14:paraId="5616FB53" w14:textId="77777777" w:rsidR="00F24F8B" w:rsidRDefault="00F24F8B" w:rsidP="00CF5C88">
      <w:pPr>
        <w:spacing w:after="0" w:line="240" w:lineRule="auto"/>
        <w:contextualSpacing/>
        <w:rPr>
          <w:sz w:val="24"/>
          <w:szCs w:val="24"/>
        </w:rPr>
      </w:pPr>
    </w:p>
    <w:p w14:paraId="07BAE3A6" w14:textId="77777777" w:rsidR="00F24F8B" w:rsidRDefault="00F24F8B" w:rsidP="00CF5C88">
      <w:pPr>
        <w:spacing w:after="0" w:line="240" w:lineRule="auto"/>
        <w:contextualSpacing/>
        <w:rPr>
          <w:sz w:val="24"/>
          <w:szCs w:val="24"/>
        </w:rPr>
      </w:pPr>
    </w:p>
    <w:p w14:paraId="7438895A" w14:textId="77777777" w:rsidR="00F24F8B" w:rsidRDefault="00F24F8B" w:rsidP="00CF5C88">
      <w:pPr>
        <w:spacing w:after="0" w:line="240" w:lineRule="auto"/>
        <w:contextualSpacing/>
        <w:rPr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222"/>
      </w:tblGrid>
      <w:tr w:rsidR="00F24F8B" w:rsidRPr="00F24F8B" w14:paraId="0D7103EB" w14:textId="77777777" w:rsidTr="00236CDA">
        <w:tc>
          <w:tcPr>
            <w:tcW w:w="1843" w:type="dxa"/>
            <w:shd w:val="clear" w:color="auto" w:fill="auto"/>
          </w:tcPr>
          <w:p w14:paraId="746D11CD" w14:textId="77777777" w:rsidR="00F24F8B" w:rsidRPr="00F24F8B" w:rsidRDefault="00F24F8B" w:rsidP="00F24F8B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</w:pPr>
            <w:r w:rsidRPr="00F24F8B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>Organisation and Group</w:t>
            </w:r>
          </w:p>
          <w:p w14:paraId="1750DC89" w14:textId="77777777" w:rsidR="00F24F8B" w:rsidRPr="00F24F8B" w:rsidRDefault="00F24F8B" w:rsidP="00F24F8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22" w:type="dxa"/>
            <w:shd w:val="clear" w:color="auto" w:fill="auto"/>
          </w:tcPr>
          <w:p w14:paraId="14293F60" w14:textId="61AC01C2" w:rsidR="00F24F8B" w:rsidRPr="00F24F8B" w:rsidRDefault="00F24F8B" w:rsidP="00F24F8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24F8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Democratic services – Milton Keynes youth council</w:t>
            </w:r>
            <w:r w:rsidR="0081382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Pr="00F24F8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2025</w:t>
            </w:r>
            <w:r w:rsidR="0081382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-27</w:t>
            </w:r>
          </w:p>
        </w:tc>
      </w:tr>
      <w:tr w:rsidR="00F24F8B" w:rsidRPr="00F24F8B" w14:paraId="6A6696F2" w14:textId="77777777" w:rsidTr="00236CDA">
        <w:tc>
          <w:tcPr>
            <w:tcW w:w="1843" w:type="dxa"/>
            <w:shd w:val="clear" w:color="auto" w:fill="auto"/>
          </w:tcPr>
          <w:p w14:paraId="43B01122" w14:textId="77777777" w:rsidR="00F24F8B" w:rsidRPr="00F24F8B" w:rsidRDefault="00F24F8B" w:rsidP="00F24F8B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</w:pPr>
            <w:r w:rsidRPr="00F24F8B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 xml:space="preserve">Term of office </w:t>
            </w:r>
          </w:p>
        </w:tc>
        <w:tc>
          <w:tcPr>
            <w:tcW w:w="8222" w:type="dxa"/>
            <w:shd w:val="clear" w:color="auto" w:fill="auto"/>
          </w:tcPr>
          <w:p w14:paraId="548E191F" w14:textId="4CE032CE" w:rsidR="00F24F8B" w:rsidRPr="00F24F8B" w:rsidRDefault="00813820" w:rsidP="00F24F8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February 2025 </w:t>
            </w:r>
            <w:r w:rsidR="00F24F8B" w:rsidRPr="00F24F8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 January 202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</w:t>
            </w:r>
          </w:p>
        </w:tc>
      </w:tr>
      <w:tr w:rsidR="00F24F8B" w:rsidRPr="00F24F8B" w14:paraId="3FCC85E4" w14:textId="77777777" w:rsidTr="00236CDA">
        <w:tc>
          <w:tcPr>
            <w:tcW w:w="1843" w:type="dxa"/>
            <w:shd w:val="clear" w:color="auto" w:fill="auto"/>
          </w:tcPr>
          <w:p w14:paraId="7CB9B633" w14:textId="77777777" w:rsidR="00F24F8B" w:rsidRPr="00F24F8B" w:rsidRDefault="00F24F8B" w:rsidP="00F24F8B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</w:pPr>
            <w:r w:rsidRPr="00F24F8B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>Details of consent:</w:t>
            </w:r>
          </w:p>
          <w:p w14:paraId="7B8FBF21" w14:textId="77777777" w:rsidR="00F24F8B" w:rsidRPr="00F24F8B" w:rsidRDefault="00F24F8B" w:rsidP="00F24F8B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</w:pPr>
          </w:p>
        </w:tc>
        <w:tc>
          <w:tcPr>
            <w:tcW w:w="8222" w:type="dxa"/>
            <w:shd w:val="clear" w:color="auto" w:fill="auto"/>
          </w:tcPr>
          <w:p w14:paraId="078EA1A6" w14:textId="586F23C2" w:rsidR="00F24F8B" w:rsidRDefault="00F24F8B" w:rsidP="00F24F8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F24F8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You will be agreeing for your young person to partake in meetings and activities across Milton Keynes with a variety of stakeholders and venues.</w:t>
            </w:r>
            <w:r w:rsidR="002E14FA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Pr="00F24F8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This form will act as a blanket consent </w:t>
            </w:r>
            <w:r w:rsidR="00F7005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</w:t>
            </w:r>
            <w:r w:rsidRPr="00F24F8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engage young people safely with consent within their local constituencies during their term of office.</w:t>
            </w:r>
            <w:r w:rsidR="0031532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  <w:p w14:paraId="54A457E3" w14:textId="3EDE89B1" w:rsidR="008D7FB6" w:rsidRPr="00F24F8B" w:rsidRDefault="00315324" w:rsidP="00F24F8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Parents and guardi</w:t>
            </w:r>
            <w:r w:rsidR="002E14FA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ans will be informed of any </w:t>
            </w:r>
            <w:r w:rsidR="00E7351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additional </w:t>
            </w:r>
            <w:r w:rsidR="00A416BC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meetings or activities</w:t>
            </w:r>
            <w:r w:rsidR="00E7351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="00A416BC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outside of </w:t>
            </w:r>
            <w:r w:rsidR="00760C7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the </w:t>
            </w:r>
            <w:r w:rsidR="00AA734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youth councils</w:t>
            </w:r>
            <w:r w:rsidR="00336C4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="00760C7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planned meetings</w:t>
            </w:r>
            <w:r w:rsidR="00AA734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,</w:t>
            </w:r>
            <w:r w:rsidR="00E7351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where</w:t>
            </w:r>
            <w:r w:rsidR="00AA734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by </w:t>
            </w:r>
            <w:r w:rsidR="00E7351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additional </w:t>
            </w:r>
            <w:r w:rsidR="00A416BC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consent</w:t>
            </w:r>
            <w:r w:rsidR="00E7351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="00A416BC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might be requested.</w:t>
            </w:r>
          </w:p>
        </w:tc>
      </w:tr>
    </w:tbl>
    <w:p w14:paraId="13F8E62C" w14:textId="77777777" w:rsidR="00F24F8B" w:rsidRDefault="00F24F8B" w:rsidP="00CF5C88">
      <w:pPr>
        <w:spacing w:after="0" w:line="240" w:lineRule="auto"/>
        <w:contextualSpacing/>
        <w:rPr>
          <w:sz w:val="24"/>
          <w:szCs w:val="24"/>
        </w:rPr>
      </w:pPr>
    </w:p>
    <w:p w14:paraId="3728B427" w14:textId="77777777" w:rsidR="003B78D7" w:rsidRPr="003B78D7" w:rsidRDefault="003B78D7" w:rsidP="003B78D7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GB"/>
        </w:rPr>
      </w:pPr>
      <w:r w:rsidRPr="003B78D7">
        <w:rPr>
          <w:rFonts w:ascii="Verdana" w:eastAsia="Times New Roman" w:hAnsi="Verdana" w:cs="Times New Roman"/>
          <w:b/>
          <w:sz w:val="24"/>
          <w:szCs w:val="24"/>
          <w:lang w:eastAsia="en-GB"/>
        </w:rPr>
        <w:t>Declarations and permissions</w:t>
      </w:r>
    </w:p>
    <w:p w14:paraId="1EE8D754" w14:textId="77777777" w:rsidR="003B78D7" w:rsidRDefault="003B78D7" w:rsidP="00CF5C88">
      <w:pPr>
        <w:spacing w:after="0" w:line="240" w:lineRule="auto"/>
        <w:contextualSpacing/>
        <w:rPr>
          <w:sz w:val="24"/>
          <w:szCs w:val="24"/>
        </w:rPr>
      </w:pPr>
    </w:p>
    <w:tbl>
      <w:tblPr>
        <w:tblStyle w:val="TableGrid"/>
        <w:tblW w:w="5081" w:type="pct"/>
        <w:tblLook w:val="0600" w:firstRow="0" w:lastRow="0" w:firstColumn="0" w:lastColumn="0" w:noHBand="1" w:noVBand="1"/>
      </w:tblPr>
      <w:tblGrid>
        <w:gridCol w:w="2263"/>
        <w:gridCol w:w="2752"/>
        <w:gridCol w:w="581"/>
        <w:gridCol w:w="1147"/>
        <w:gridCol w:w="225"/>
        <w:gridCol w:w="256"/>
        <w:gridCol w:w="443"/>
        <w:gridCol w:w="1658"/>
        <w:gridCol w:w="101"/>
        <w:gridCol w:w="634"/>
      </w:tblGrid>
      <w:tr w:rsidR="00B73BD3" w14:paraId="4AD7F983" w14:textId="77777777" w:rsidTr="005D3C07">
        <w:trPr>
          <w:trHeight w:val="296"/>
        </w:trPr>
        <w:tc>
          <w:tcPr>
            <w:tcW w:w="3352" w:type="pct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207F14EE" w14:textId="6CF7A54F" w:rsidR="00391EE2" w:rsidRPr="00B71732" w:rsidRDefault="00391EE2" w:rsidP="00AF420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B71732">
              <w:rPr>
                <w:b/>
                <w:bCs/>
                <w:sz w:val="24"/>
                <w:szCs w:val="24"/>
              </w:rPr>
              <w:t>MKYC Participants information</w:t>
            </w:r>
          </w:p>
        </w:tc>
        <w:tc>
          <w:tcPr>
            <w:tcW w:w="11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652B86A" w14:textId="77777777" w:rsidR="00391EE2" w:rsidRDefault="00391EE2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71" w:type="pct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2630001" w14:textId="77777777" w:rsidR="00391EE2" w:rsidRDefault="00391EE2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65" w:type="pct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6E799F0F" w14:textId="72A4ABE2" w:rsidR="00391EE2" w:rsidRDefault="00391EE2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40A4C" w14:paraId="4EC55739" w14:textId="7C4CCF4F" w:rsidTr="00C82915">
        <w:trPr>
          <w:trHeight w:val="603"/>
        </w:trPr>
        <w:tc>
          <w:tcPr>
            <w:tcW w:w="1125" w:type="pct"/>
          </w:tcPr>
          <w:p w14:paraId="5A8BE231" w14:textId="0F542A8F" w:rsidR="00391EE2" w:rsidRDefault="00391EE2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Participants </w:t>
            </w:r>
            <w:r w:rsidR="009F732C">
              <w:rPr>
                <w:sz w:val="24"/>
                <w:szCs w:val="24"/>
              </w:rPr>
              <w:t xml:space="preserve">full </w:t>
            </w:r>
            <w:r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1657" w:type="pct"/>
            <w:gridSpan w:val="2"/>
          </w:tcPr>
          <w:p w14:paraId="43715634" w14:textId="77777777" w:rsidR="00391EE2" w:rsidRDefault="00391EE2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3"/>
          </w:tcPr>
          <w:p w14:paraId="6E04F203" w14:textId="19BBA4E5" w:rsidR="00391EE2" w:rsidRDefault="00A8013D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1409" w:type="pct"/>
            <w:gridSpan w:val="4"/>
          </w:tcPr>
          <w:p w14:paraId="29BA16F1" w14:textId="77777777" w:rsidR="00391EE2" w:rsidRDefault="00391EE2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5D3C07" w14:paraId="74E13F72" w14:textId="77777777" w:rsidTr="00C82915">
        <w:trPr>
          <w:trHeight w:val="296"/>
        </w:trPr>
        <w:tc>
          <w:tcPr>
            <w:tcW w:w="1125" w:type="pct"/>
          </w:tcPr>
          <w:p w14:paraId="3ED53E52" w14:textId="3023EBB9" w:rsidR="004A19A8" w:rsidRDefault="004A19A8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</w:t>
            </w:r>
          </w:p>
        </w:tc>
        <w:tc>
          <w:tcPr>
            <w:tcW w:w="1657" w:type="pct"/>
            <w:gridSpan w:val="2"/>
            <w:tcBorders>
              <w:bottom w:val="single" w:sz="4" w:space="0" w:color="auto"/>
            </w:tcBorders>
          </w:tcPr>
          <w:p w14:paraId="15C49C38" w14:textId="77777777" w:rsidR="004A19A8" w:rsidRDefault="004A19A8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3"/>
            <w:tcBorders>
              <w:bottom w:val="single" w:sz="4" w:space="0" w:color="auto"/>
            </w:tcBorders>
          </w:tcPr>
          <w:p w14:paraId="32A9CE50" w14:textId="20AEFC01" w:rsidR="004A19A8" w:rsidRDefault="004A19A8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</w:t>
            </w:r>
          </w:p>
        </w:tc>
        <w:tc>
          <w:tcPr>
            <w:tcW w:w="1409" w:type="pct"/>
            <w:gridSpan w:val="4"/>
          </w:tcPr>
          <w:p w14:paraId="375C8EDB" w14:textId="77777777" w:rsidR="004A19A8" w:rsidRDefault="004A19A8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B73BD3" w14:paraId="1C932173" w14:textId="2815D249" w:rsidTr="00C82915">
        <w:trPr>
          <w:trHeight w:val="900"/>
        </w:trPr>
        <w:tc>
          <w:tcPr>
            <w:tcW w:w="1125" w:type="pct"/>
          </w:tcPr>
          <w:p w14:paraId="222605DA" w14:textId="57F45D46" w:rsidR="00391EE2" w:rsidRDefault="005A43A7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</w:t>
            </w:r>
            <w:r w:rsidR="00391EE2">
              <w:rPr>
                <w:sz w:val="24"/>
                <w:szCs w:val="24"/>
              </w:rPr>
              <w:t>Address</w:t>
            </w:r>
          </w:p>
          <w:p w14:paraId="1B425C5C" w14:textId="77777777" w:rsidR="00ED4E1B" w:rsidRDefault="00ED4E1B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03B0028C" w14:textId="7846B73F" w:rsidR="00021954" w:rsidRDefault="00021954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57" w:type="pct"/>
            <w:gridSpan w:val="2"/>
            <w:tcBorders>
              <w:right w:val="single" w:sz="4" w:space="0" w:color="auto"/>
            </w:tcBorders>
          </w:tcPr>
          <w:p w14:paraId="125E6A5C" w14:textId="77777777" w:rsidR="00391EE2" w:rsidRDefault="00391EE2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23196C" w14:textId="61ACF291" w:rsidR="00391EE2" w:rsidRDefault="00AA344E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Postcode </w:t>
            </w:r>
          </w:p>
        </w:tc>
        <w:tc>
          <w:tcPr>
            <w:tcW w:w="1409" w:type="pct"/>
            <w:gridSpan w:val="4"/>
            <w:tcBorders>
              <w:left w:val="single" w:sz="4" w:space="0" w:color="auto"/>
            </w:tcBorders>
          </w:tcPr>
          <w:p w14:paraId="683107B2" w14:textId="77777777" w:rsidR="00391EE2" w:rsidRDefault="00391EE2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5D3C07" w14:paraId="4CC23B5E" w14:textId="77777777" w:rsidTr="00C82915">
        <w:trPr>
          <w:trHeight w:val="603"/>
        </w:trPr>
        <w:tc>
          <w:tcPr>
            <w:tcW w:w="1125" w:type="pct"/>
            <w:tcBorders>
              <w:bottom w:val="single" w:sz="4" w:space="0" w:color="auto"/>
            </w:tcBorders>
          </w:tcPr>
          <w:p w14:paraId="284C42F3" w14:textId="68640366" w:rsidR="00ED4E1B" w:rsidRDefault="00022855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Participants Mobile </w:t>
            </w:r>
          </w:p>
        </w:tc>
        <w:tc>
          <w:tcPr>
            <w:tcW w:w="1657" w:type="pct"/>
            <w:gridSpan w:val="2"/>
            <w:tcBorders>
              <w:bottom w:val="single" w:sz="4" w:space="0" w:color="auto"/>
            </w:tcBorders>
          </w:tcPr>
          <w:p w14:paraId="10B13B92" w14:textId="77777777" w:rsidR="00ED4E1B" w:rsidRDefault="00ED4E1B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3"/>
            <w:tcBorders>
              <w:bottom w:val="single" w:sz="4" w:space="0" w:color="auto"/>
            </w:tcBorders>
          </w:tcPr>
          <w:p w14:paraId="7A471AF7" w14:textId="5578901E" w:rsidR="00ED4E1B" w:rsidRDefault="00806BC0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Participants Email </w:t>
            </w:r>
          </w:p>
        </w:tc>
        <w:tc>
          <w:tcPr>
            <w:tcW w:w="1409" w:type="pct"/>
            <w:gridSpan w:val="4"/>
          </w:tcPr>
          <w:p w14:paraId="14E26826" w14:textId="77777777" w:rsidR="00ED4E1B" w:rsidRDefault="00ED4E1B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5D3C07" w14:paraId="055A6A5B" w14:textId="77777777" w:rsidTr="00C82915">
        <w:trPr>
          <w:trHeight w:val="296"/>
        </w:trPr>
        <w:tc>
          <w:tcPr>
            <w:tcW w:w="2493" w:type="pct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553458E8" w14:textId="555BF489" w:rsidR="00340079" w:rsidRPr="007721BD" w:rsidRDefault="00E24F93" w:rsidP="007721B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7721BD">
              <w:rPr>
                <w:b/>
                <w:bCs/>
                <w:sz w:val="24"/>
                <w:szCs w:val="24"/>
              </w:rPr>
              <w:t>Home and emerg</w:t>
            </w:r>
            <w:r w:rsidR="00740A4C" w:rsidRPr="007721BD">
              <w:rPr>
                <w:b/>
                <w:bCs/>
                <w:sz w:val="24"/>
                <w:szCs w:val="24"/>
              </w:rPr>
              <w:t>ency contact</w:t>
            </w:r>
            <w:r w:rsidR="00B73BD3">
              <w:rPr>
                <w:b/>
                <w:bCs/>
                <w:sz w:val="24"/>
                <w:szCs w:val="24"/>
              </w:rPr>
              <w:t xml:space="preserve"> </w:t>
            </w:r>
            <w:r w:rsidR="00740A4C" w:rsidRPr="007721BD">
              <w:rPr>
                <w:b/>
                <w:bCs/>
                <w:sz w:val="24"/>
                <w:szCs w:val="24"/>
              </w:rPr>
              <w:t xml:space="preserve">information </w:t>
            </w:r>
          </w:p>
        </w:tc>
        <w:tc>
          <w:tcPr>
            <w:tcW w:w="1318" w:type="pct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443A4F5" w14:textId="6389CCAB" w:rsidR="00340079" w:rsidRDefault="00B73BD3" w:rsidP="00B73BD3">
            <w:pPr>
              <w:tabs>
                <w:tab w:val="left" w:pos="1090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874" w:type="pct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21C1B54" w14:textId="77777777" w:rsidR="00340079" w:rsidRDefault="00340079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left w:val="nil"/>
            </w:tcBorders>
            <w:shd w:val="clear" w:color="auto" w:fill="D9D9D9" w:themeFill="background1" w:themeFillShade="D9"/>
          </w:tcPr>
          <w:p w14:paraId="4B513491" w14:textId="77777777" w:rsidR="00340079" w:rsidRDefault="00340079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5D3C07" w14:paraId="50F60508" w14:textId="77777777" w:rsidTr="00C82915">
        <w:trPr>
          <w:trHeight w:val="603"/>
        </w:trPr>
        <w:tc>
          <w:tcPr>
            <w:tcW w:w="1125" w:type="pct"/>
          </w:tcPr>
          <w:p w14:paraId="15E8ACD7" w14:textId="555A1472" w:rsidR="00835C06" w:rsidRDefault="00113943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/ Carer</w:t>
            </w:r>
            <w:r w:rsidR="009F732C">
              <w:rPr>
                <w:sz w:val="24"/>
                <w:szCs w:val="24"/>
              </w:rPr>
              <w:t xml:space="preserve"> name </w:t>
            </w:r>
          </w:p>
        </w:tc>
        <w:tc>
          <w:tcPr>
            <w:tcW w:w="1657" w:type="pct"/>
            <w:gridSpan w:val="2"/>
          </w:tcPr>
          <w:p w14:paraId="1A3B6004" w14:textId="77777777" w:rsidR="00835C06" w:rsidRDefault="00835C06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3"/>
          </w:tcPr>
          <w:p w14:paraId="72DF3DDC" w14:textId="6E6B6A15" w:rsidR="00835C06" w:rsidRDefault="002711B2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Number  </w:t>
            </w:r>
          </w:p>
        </w:tc>
        <w:tc>
          <w:tcPr>
            <w:tcW w:w="1409" w:type="pct"/>
            <w:gridSpan w:val="4"/>
          </w:tcPr>
          <w:p w14:paraId="79551AE7" w14:textId="77777777" w:rsidR="00835C06" w:rsidRDefault="00835C06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5D3C07" w14:paraId="2BBD65AD" w14:textId="77777777" w:rsidTr="00C82915">
        <w:trPr>
          <w:trHeight w:val="890"/>
        </w:trPr>
        <w:tc>
          <w:tcPr>
            <w:tcW w:w="1125" w:type="pct"/>
          </w:tcPr>
          <w:p w14:paraId="0496AEDF" w14:textId="6F67602F" w:rsidR="00835C06" w:rsidRDefault="009F732C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/ Carer</w:t>
            </w:r>
            <w:r w:rsidR="00A61401">
              <w:rPr>
                <w:sz w:val="24"/>
                <w:szCs w:val="24"/>
              </w:rPr>
              <w:t xml:space="preserve"> address (if different)</w:t>
            </w:r>
          </w:p>
        </w:tc>
        <w:tc>
          <w:tcPr>
            <w:tcW w:w="1657" w:type="pct"/>
            <w:gridSpan w:val="2"/>
          </w:tcPr>
          <w:p w14:paraId="23BF4115" w14:textId="77777777" w:rsidR="00835C06" w:rsidRDefault="00835C06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3"/>
          </w:tcPr>
          <w:p w14:paraId="7B309293" w14:textId="518E458B" w:rsidR="00835C06" w:rsidRDefault="002711B2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Number</w:t>
            </w:r>
          </w:p>
        </w:tc>
        <w:tc>
          <w:tcPr>
            <w:tcW w:w="1409" w:type="pct"/>
            <w:gridSpan w:val="4"/>
          </w:tcPr>
          <w:p w14:paraId="11740A57" w14:textId="77777777" w:rsidR="00835C06" w:rsidRDefault="00835C06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5D3C07" w14:paraId="45ED6736" w14:textId="77777777" w:rsidTr="00C82915">
        <w:trPr>
          <w:trHeight w:val="603"/>
        </w:trPr>
        <w:tc>
          <w:tcPr>
            <w:tcW w:w="1125" w:type="pct"/>
          </w:tcPr>
          <w:p w14:paraId="1BF26EEC" w14:textId="5F1F730B" w:rsidR="00835C06" w:rsidRDefault="00A61401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/ Carer email</w:t>
            </w:r>
          </w:p>
        </w:tc>
        <w:tc>
          <w:tcPr>
            <w:tcW w:w="1657" w:type="pct"/>
            <w:gridSpan w:val="2"/>
          </w:tcPr>
          <w:p w14:paraId="4D440213" w14:textId="77777777" w:rsidR="00835C06" w:rsidRDefault="00835C06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3E961BBE" w14:textId="77777777" w:rsidR="00FB5CEF" w:rsidRPr="00FB5CEF" w:rsidRDefault="00FB5CEF" w:rsidP="00FB5CEF">
            <w:pPr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3"/>
          </w:tcPr>
          <w:p w14:paraId="1FB310DB" w14:textId="06071B63" w:rsidR="00835C06" w:rsidRDefault="000534BD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Number </w:t>
            </w:r>
          </w:p>
        </w:tc>
        <w:tc>
          <w:tcPr>
            <w:tcW w:w="1409" w:type="pct"/>
            <w:gridSpan w:val="4"/>
          </w:tcPr>
          <w:p w14:paraId="339A6A51" w14:textId="77777777" w:rsidR="00835C06" w:rsidRDefault="00835C06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37D74" w14:paraId="72599205" w14:textId="77777777" w:rsidTr="00C82915">
        <w:trPr>
          <w:trHeight w:val="1264"/>
        </w:trPr>
        <w:tc>
          <w:tcPr>
            <w:tcW w:w="1125" w:type="pct"/>
          </w:tcPr>
          <w:p w14:paraId="0E3BA17E" w14:textId="2E05CA16" w:rsidR="00737D74" w:rsidRDefault="003F0628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Other </w:t>
            </w:r>
            <w:r w:rsidR="00077C3B">
              <w:rPr>
                <w:sz w:val="24"/>
                <w:szCs w:val="24"/>
              </w:rPr>
              <w:t>emergency</w:t>
            </w:r>
            <w:r>
              <w:rPr>
                <w:sz w:val="24"/>
                <w:szCs w:val="24"/>
              </w:rPr>
              <w:t xml:space="preserve"> contact </w:t>
            </w:r>
            <w:r w:rsidR="00077C3B">
              <w:rPr>
                <w:sz w:val="24"/>
                <w:szCs w:val="24"/>
              </w:rPr>
              <w:t xml:space="preserve">(if Applicable) </w:t>
            </w:r>
          </w:p>
        </w:tc>
        <w:tc>
          <w:tcPr>
            <w:tcW w:w="1657" w:type="pct"/>
            <w:gridSpan w:val="2"/>
          </w:tcPr>
          <w:p w14:paraId="20AF049D" w14:textId="77777777" w:rsidR="00737D74" w:rsidRDefault="00737D74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3"/>
          </w:tcPr>
          <w:p w14:paraId="7550CA75" w14:textId="7CC60E44" w:rsidR="00737D74" w:rsidRDefault="00EE319F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Emergency contact number </w:t>
            </w:r>
          </w:p>
        </w:tc>
        <w:tc>
          <w:tcPr>
            <w:tcW w:w="1409" w:type="pct"/>
            <w:gridSpan w:val="4"/>
          </w:tcPr>
          <w:p w14:paraId="3773D906" w14:textId="77777777" w:rsidR="00737D74" w:rsidRDefault="00737D74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37D74" w14:paraId="7676874D" w14:textId="77777777" w:rsidTr="00C82915">
        <w:trPr>
          <w:trHeight w:val="603"/>
        </w:trPr>
        <w:tc>
          <w:tcPr>
            <w:tcW w:w="1125" w:type="pct"/>
          </w:tcPr>
          <w:p w14:paraId="37052CAC" w14:textId="7B2CEAC3" w:rsidR="00737D74" w:rsidRDefault="00EC5A97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emergency contact address (if different) </w:t>
            </w:r>
          </w:p>
        </w:tc>
        <w:tc>
          <w:tcPr>
            <w:tcW w:w="1657" w:type="pct"/>
            <w:gridSpan w:val="2"/>
          </w:tcPr>
          <w:p w14:paraId="5C8F9E92" w14:textId="77777777" w:rsidR="00737D74" w:rsidRDefault="00737D74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3"/>
          </w:tcPr>
          <w:p w14:paraId="0CC329F3" w14:textId="089309AD" w:rsidR="00737D74" w:rsidRDefault="00EE319F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Emergency contact email </w:t>
            </w:r>
          </w:p>
        </w:tc>
        <w:tc>
          <w:tcPr>
            <w:tcW w:w="1409" w:type="pct"/>
            <w:gridSpan w:val="4"/>
          </w:tcPr>
          <w:p w14:paraId="362CF9C3" w14:textId="77777777" w:rsidR="00737D74" w:rsidRDefault="00737D74" w:rsidP="00CF5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0EEE6276" w14:textId="19BB197E" w:rsidR="00594E90" w:rsidRDefault="00594E90" w:rsidP="00CF5C88">
      <w:pPr>
        <w:spacing w:after="0" w:line="240" w:lineRule="auto"/>
        <w:contextualSpacing/>
        <w:rPr>
          <w:sz w:val="24"/>
          <w:szCs w:val="24"/>
        </w:rPr>
      </w:pPr>
    </w:p>
    <w:p w14:paraId="2BE2B2CF" w14:textId="7AD9BF9A" w:rsidR="00E41AC7" w:rsidRDefault="00236CDA" w:rsidP="00CF5C88">
      <w:pPr>
        <w:spacing w:after="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E98774D" wp14:editId="41159465">
                <wp:simplePos x="0" y="0"/>
                <wp:positionH relativeFrom="column">
                  <wp:posOffset>2540</wp:posOffset>
                </wp:positionH>
                <wp:positionV relativeFrom="paragraph">
                  <wp:posOffset>3698240</wp:posOffset>
                </wp:positionV>
                <wp:extent cx="6540500" cy="3594100"/>
                <wp:effectExtent l="0" t="0" r="12700" b="25400"/>
                <wp:wrapNone/>
                <wp:docPr id="4267748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359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F769B" w14:textId="77777777" w:rsidR="00236CDA" w:rsidRPr="00236CDA" w:rsidRDefault="00236CDA" w:rsidP="00236CD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lang w:eastAsia="en-GB"/>
                              </w:rPr>
                            </w:pPr>
                            <w:r w:rsidRPr="00236CDA">
                              <w:rPr>
                                <w:rFonts w:eastAsia="Times New Roman" w:cstheme="minorHAnsi"/>
                                <w:b/>
                                <w:lang w:eastAsia="en-GB"/>
                              </w:rPr>
                              <w:t>Part 1, declaration of person with parental responsibility (for participants under age 18 only)</w:t>
                            </w:r>
                          </w:p>
                          <w:p w14:paraId="4CF61DFB" w14:textId="77777777" w:rsidR="00236CDA" w:rsidRPr="00236CDA" w:rsidRDefault="00236CDA" w:rsidP="00236CD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</w:p>
                          <w:p w14:paraId="18E901D3" w14:textId="77777777" w:rsidR="00236CDA" w:rsidRPr="00236CDA" w:rsidRDefault="00236CDA" w:rsidP="00236CD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53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236CDA">
                              <w:rPr>
                                <w:rFonts w:eastAsia="Times New Roman" w:cstheme="minorHAnsi"/>
                                <w:lang w:eastAsia="en-GB"/>
                              </w:rPr>
                              <w:t>I have read and fully understand the information relating to the proposed activity.</w:t>
                            </w:r>
                          </w:p>
                          <w:p w14:paraId="3DF7B4C0" w14:textId="77777777" w:rsidR="00236CDA" w:rsidRPr="00236CDA" w:rsidRDefault="00236CDA" w:rsidP="00236CD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53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236CDA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I am satisfied that all reasonable care will be taken for the safety of those participating and that adequate staffing and safety measures have been arranged.  </w:t>
                            </w:r>
                          </w:p>
                          <w:p w14:paraId="62DDECF5" w14:textId="77777777" w:rsidR="00236CDA" w:rsidRPr="00236CDA" w:rsidRDefault="00236CDA" w:rsidP="00236CD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53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236CDA">
                              <w:rPr>
                                <w:rFonts w:eastAsia="Times New Roman" w:cstheme="minorHAnsi"/>
                                <w:lang w:eastAsia="en-GB"/>
                              </w:rPr>
                              <w:t>I consider my child to be medically fit to participate in the activities outlined and agree to inform the organisers should this situation change between now and the activity date.</w:t>
                            </w:r>
                          </w:p>
                          <w:p w14:paraId="76D87095" w14:textId="77777777" w:rsidR="00236CDA" w:rsidRPr="00236CDA" w:rsidRDefault="00236CDA" w:rsidP="00236CD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53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236CDA">
                              <w:rPr>
                                <w:rFonts w:eastAsia="Times New Roman" w:cstheme="minorHAnsi"/>
                                <w:lang w:eastAsia="en-GB"/>
                              </w:rPr>
                              <w:t>I will inform the organisers of any changes in my child’s medical circumstances prior to the activity date.</w:t>
                            </w:r>
                          </w:p>
                          <w:p w14:paraId="6863EE73" w14:textId="77777777" w:rsidR="00236CDA" w:rsidRPr="00236CDA" w:rsidRDefault="00236CDA" w:rsidP="00236CD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53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236CDA">
                              <w:rPr>
                                <w:rFonts w:eastAsia="Times New Roman" w:cstheme="minorHAnsi"/>
                                <w:lang w:eastAsia="en-GB"/>
                              </w:rPr>
                              <w:t>I agree to my child receiving medication and any emergency dental, medical or surgical treatment, including anaesthetic, as considered necessary by the medical authorities present.</w:t>
                            </w:r>
                          </w:p>
                          <w:p w14:paraId="5CBFA863" w14:textId="6F0E5620" w:rsidR="00236CDA" w:rsidRPr="00236CDA" w:rsidRDefault="00236CDA" w:rsidP="00236CD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53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236CDA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I agree to my child </w:t>
                            </w:r>
                            <w:r w:rsidR="00B770A4">
                              <w:rPr>
                                <w:rFonts w:eastAsia="Times New Roman" w:cstheme="minorHAnsi"/>
                                <w:lang w:eastAsia="en-GB"/>
                              </w:rPr>
                              <w:t>being</w:t>
                            </w:r>
                            <w:r w:rsidRPr="00236CDA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part of MK Youth Council and will support their involvement. </w:t>
                            </w:r>
                          </w:p>
                          <w:p w14:paraId="3FABCC69" w14:textId="77777777" w:rsidR="00236CDA" w:rsidRPr="00236CDA" w:rsidRDefault="00236CDA" w:rsidP="00236CD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53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236CDA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I agree for contact detail to be shared within Milton Keynes council to enable the Democratic participation officer to prepare and organise arrangements for home stay during activities. </w:t>
                            </w:r>
                          </w:p>
                          <w:p w14:paraId="2D6E49A4" w14:textId="77777777" w:rsidR="00236CDA" w:rsidRDefault="00236CDA"/>
                          <w:p w14:paraId="1B1D0BC6" w14:textId="4DC52C71" w:rsidR="00DC1D60" w:rsidRPr="00DC1D60" w:rsidRDefault="00DC1D60" w:rsidP="00DC1D6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C1D60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Signed</w:t>
                            </w:r>
                            <w:r w:rsidRPr="00DC1D6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DC1D6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DC1D6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DC1D6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 xml:space="preserve">                                   </w:t>
                            </w:r>
                            <w:r w:rsidRPr="00DC1D60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Relationship to young </w:t>
                            </w:r>
                            <w:r w:rsidRPr="0055074D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person</w:t>
                            </w:r>
                          </w:p>
                          <w:p w14:paraId="445973AF" w14:textId="77777777" w:rsidR="00DC1D60" w:rsidRPr="00DC1D60" w:rsidRDefault="00DC1D60" w:rsidP="00DC1D6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6B7E8BA" w14:textId="77777777" w:rsidR="00DC1D60" w:rsidRPr="00DC1D60" w:rsidRDefault="00DC1D60" w:rsidP="00DC1D6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867ED7A" w14:textId="77777777" w:rsidR="00DC1D60" w:rsidRPr="00DC1D60" w:rsidRDefault="00DC1D60" w:rsidP="00DC1D60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C1D60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Name </w:t>
                            </w:r>
                            <w:r w:rsidRPr="00DC1D60">
                              <w:rPr>
                                <w:rFonts w:eastAsia="Times New Roman" w:cstheme="minorHAnsi"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(print)</w:t>
                            </w:r>
                            <w:r w:rsidRPr="00DC1D60">
                              <w:rPr>
                                <w:rFonts w:eastAsia="Times New Roman" w:cstheme="minorHAnsi"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DC1D60">
                              <w:rPr>
                                <w:rFonts w:eastAsia="Times New Roman" w:cstheme="minorHAnsi"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DC1D60">
                              <w:rPr>
                                <w:rFonts w:eastAsia="Times New Roman" w:cstheme="minorHAnsi"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DC1D60">
                              <w:rPr>
                                <w:rFonts w:eastAsia="Times New Roman" w:cstheme="minorHAnsi"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DC1D60">
                              <w:rPr>
                                <w:rFonts w:eastAsia="Times New Roman" w:cstheme="minorHAnsi"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DC1D60">
                              <w:rPr>
                                <w:rFonts w:eastAsia="Times New Roman" w:cstheme="minorHAnsi"/>
                                <w:i/>
                                <w:sz w:val="36"/>
                                <w:szCs w:val="36"/>
                                <w:lang w:eastAsia="en-GB"/>
                              </w:rPr>
                              <w:tab/>
                            </w:r>
                            <w:r w:rsidRPr="00DC1D60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Date</w:t>
                            </w:r>
                            <w:r w:rsidRPr="00DC1D60">
                              <w:rPr>
                                <w:rFonts w:ascii="Verdana" w:eastAsia="Times New Roman" w:hAnsi="Verdana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F012CB5" w14:textId="77777777" w:rsidR="00DC1D60" w:rsidRDefault="00DC1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8774D" id="Text Box 1" o:spid="_x0000_s1027" type="#_x0000_t202" style="position:absolute;margin-left:.2pt;margin-top:291.2pt;width:515pt;height:283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" fillcolor="white [3201]" strokeweight=".5pt">
                <v:textbox>
                  <w:txbxContent>
                    <w:p w14:paraId="787F769B" w14:textId="77777777" w:rsidR="00236CDA" w:rsidRPr="00236CDA" w:rsidRDefault="00236CDA" w:rsidP="00236CD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lang w:eastAsia="en-GB"/>
                        </w:rPr>
                      </w:pPr>
                      <w:r w:rsidRPr="00236CDA">
                        <w:rPr>
                          <w:rFonts w:eastAsia="Times New Roman" w:cstheme="minorHAnsi"/>
                          <w:b/>
                          <w:lang w:eastAsia="en-GB"/>
                        </w:rPr>
                        <w:t>Part 1, declaration of person with parental responsibility (for participants under age 18 only)</w:t>
                      </w:r>
                    </w:p>
                    <w:p w14:paraId="4CF61DFB" w14:textId="77777777" w:rsidR="00236CDA" w:rsidRPr="00236CDA" w:rsidRDefault="00236CDA" w:rsidP="00236CDA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lang w:eastAsia="en-GB"/>
                        </w:rPr>
                      </w:pPr>
                    </w:p>
                    <w:p w14:paraId="18E901D3" w14:textId="77777777" w:rsidR="00236CDA" w:rsidRPr="00236CDA" w:rsidRDefault="00236CDA" w:rsidP="00236CD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142" w:hanging="153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236CDA">
                        <w:rPr>
                          <w:rFonts w:eastAsia="Times New Roman" w:cstheme="minorHAnsi"/>
                          <w:lang w:eastAsia="en-GB"/>
                        </w:rPr>
                        <w:t>I have read and fully understand the information relating to the proposed activity.</w:t>
                      </w:r>
                    </w:p>
                    <w:p w14:paraId="3DF7B4C0" w14:textId="77777777" w:rsidR="00236CDA" w:rsidRPr="00236CDA" w:rsidRDefault="00236CDA" w:rsidP="00236CD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142" w:hanging="153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236CDA">
                        <w:rPr>
                          <w:rFonts w:eastAsia="Times New Roman" w:cstheme="minorHAnsi"/>
                          <w:lang w:eastAsia="en-GB"/>
                        </w:rPr>
                        <w:t xml:space="preserve">I am satisfied that all reasonable care will be taken for the safety of those participating and that adequate staffing and safety measures have been arranged.  </w:t>
                      </w:r>
                    </w:p>
                    <w:p w14:paraId="62DDECF5" w14:textId="77777777" w:rsidR="00236CDA" w:rsidRPr="00236CDA" w:rsidRDefault="00236CDA" w:rsidP="00236CD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142" w:hanging="153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236CDA">
                        <w:rPr>
                          <w:rFonts w:eastAsia="Times New Roman" w:cstheme="minorHAnsi"/>
                          <w:lang w:eastAsia="en-GB"/>
                        </w:rPr>
                        <w:t>I consider my child to be medically fit to participate in the activities outlined and agree to inform the organisers should this situation change between now and the activity date.</w:t>
                      </w:r>
                    </w:p>
                    <w:p w14:paraId="76D87095" w14:textId="77777777" w:rsidR="00236CDA" w:rsidRPr="00236CDA" w:rsidRDefault="00236CDA" w:rsidP="00236CD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142" w:hanging="153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236CDA">
                        <w:rPr>
                          <w:rFonts w:eastAsia="Times New Roman" w:cstheme="minorHAnsi"/>
                          <w:lang w:eastAsia="en-GB"/>
                        </w:rPr>
                        <w:t>I will inform the organisers of any changes in my child’s medical circumstances prior to the activity date.</w:t>
                      </w:r>
                    </w:p>
                    <w:p w14:paraId="6863EE73" w14:textId="77777777" w:rsidR="00236CDA" w:rsidRPr="00236CDA" w:rsidRDefault="00236CDA" w:rsidP="00236CD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142" w:hanging="153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236CDA">
                        <w:rPr>
                          <w:rFonts w:eastAsia="Times New Roman" w:cstheme="minorHAnsi"/>
                          <w:lang w:eastAsia="en-GB"/>
                        </w:rPr>
                        <w:t>I agree to my child receiving medication and any emergency dental, medical or surgical treatment, including anaesthetic, as considered necessary by the medical authorities present.</w:t>
                      </w:r>
                    </w:p>
                    <w:p w14:paraId="5CBFA863" w14:textId="6F0E5620" w:rsidR="00236CDA" w:rsidRPr="00236CDA" w:rsidRDefault="00236CDA" w:rsidP="00236CD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142" w:hanging="153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236CDA">
                        <w:rPr>
                          <w:rFonts w:eastAsia="Times New Roman" w:cstheme="minorHAnsi"/>
                          <w:lang w:eastAsia="en-GB"/>
                        </w:rPr>
                        <w:t xml:space="preserve">I agree to my child </w:t>
                      </w:r>
                      <w:r w:rsidR="00B770A4">
                        <w:rPr>
                          <w:rFonts w:eastAsia="Times New Roman" w:cstheme="minorHAnsi"/>
                          <w:lang w:eastAsia="en-GB"/>
                        </w:rPr>
                        <w:t>being</w:t>
                      </w:r>
                      <w:r w:rsidRPr="00236CDA">
                        <w:rPr>
                          <w:rFonts w:eastAsia="Times New Roman" w:cstheme="minorHAnsi"/>
                          <w:lang w:eastAsia="en-GB"/>
                        </w:rPr>
                        <w:t xml:space="preserve"> part of MK Youth Council and will support their involvement. </w:t>
                      </w:r>
                    </w:p>
                    <w:p w14:paraId="3FABCC69" w14:textId="77777777" w:rsidR="00236CDA" w:rsidRPr="00236CDA" w:rsidRDefault="00236CDA" w:rsidP="00236CD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142" w:hanging="153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236CDA">
                        <w:rPr>
                          <w:rFonts w:eastAsia="Times New Roman" w:cstheme="minorHAnsi"/>
                          <w:lang w:eastAsia="en-GB"/>
                        </w:rPr>
                        <w:t xml:space="preserve">I agree for contact detail to be shared within Milton Keynes council to enable the Democratic participation officer to prepare and organise arrangements for home stay during activities. </w:t>
                      </w:r>
                    </w:p>
                    <w:p w14:paraId="2D6E49A4" w14:textId="77777777" w:rsidR="00236CDA" w:rsidRDefault="00236CDA"/>
                    <w:p w14:paraId="1B1D0BC6" w14:textId="4DC52C71" w:rsidR="00DC1D60" w:rsidRPr="00DC1D60" w:rsidRDefault="00DC1D60" w:rsidP="00DC1D60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DC1D60"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  <w:t>Signed</w:t>
                      </w:r>
                      <w:r w:rsidRPr="00DC1D6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DC1D6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DC1D6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DC1D6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ab/>
                        <w:t xml:space="preserve">                                   </w:t>
                      </w:r>
                      <w:r w:rsidRPr="00DC1D60"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  <w:t xml:space="preserve">Relationship to young </w:t>
                      </w:r>
                      <w:r w:rsidRPr="0055074D"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  <w:t>person</w:t>
                      </w:r>
                    </w:p>
                    <w:p w14:paraId="445973AF" w14:textId="77777777" w:rsidR="00DC1D60" w:rsidRPr="00DC1D60" w:rsidRDefault="00DC1D60" w:rsidP="00DC1D60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6B7E8BA" w14:textId="77777777" w:rsidR="00DC1D60" w:rsidRPr="00DC1D60" w:rsidRDefault="00DC1D60" w:rsidP="00DC1D60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867ED7A" w14:textId="77777777" w:rsidR="00DC1D60" w:rsidRPr="00DC1D60" w:rsidRDefault="00DC1D60" w:rsidP="00DC1D60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en-GB"/>
                        </w:rPr>
                      </w:pPr>
                      <w:r w:rsidRPr="00DC1D60"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  <w:t xml:space="preserve">Name </w:t>
                      </w:r>
                      <w:r w:rsidRPr="00DC1D60">
                        <w:rPr>
                          <w:rFonts w:eastAsia="Times New Roman" w:cstheme="minorHAnsi"/>
                          <w:i/>
                          <w:sz w:val="24"/>
                          <w:szCs w:val="24"/>
                          <w:lang w:eastAsia="en-GB"/>
                        </w:rPr>
                        <w:t>(print)</w:t>
                      </w:r>
                      <w:r w:rsidRPr="00DC1D60">
                        <w:rPr>
                          <w:rFonts w:eastAsia="Times New Roman" w:cstheme="minorHAnsi"/>
                          <w:i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DC1D60">
                        <w:rPr>
                          <w:rFonts w:eastAsia="Times New Roman" w:cstheme="minorHAnsi"/>
                          <w:i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DC1D60">
                        <w:rPr>
                          <w:rFonts w:eastAsia="Times New Roman" w:cstheme="minorHAnsi"/>
                          <w:i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DC1D60">
                        <w:rPr>
                          <w:rFonts w:eastAsia="Times New Roman" w:cstheme="minorHAnsi"/>
                          <w:i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DC1D60">
                        <w:rPr>
                          <w:rFonts w:eastAsia="Times New Roman" w:cstheme="minorHAnsi"/>
                          <w:i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DC1D60">
                        <w:rPr>
                          <w:rFonts w:eastAsia="Times New Roman" w:cstheme="minorHAnsi"/>
                          <w:i/>
                          <w:sz w:val="36"/>
                          <w:szCs w:val="36"/>
                          <w:lang w:eastAsia="en-GB"/>
                        </w:rPr>
                        <w:tab/>
                      </w:r>
                      <w:r w:rsidRPr="00DC1D60"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  <w:t>Date</w:t>
                      </w:r>
                      <w:r w:rsidRPr="00DC1D60">
                        <w:rPr>
                          <w:rFonts w:ascii="Verdana" w:eastAsia="Times New Roman" w:hAnsi="Verdana" w:cs="Times New Roman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6F012CB5" w14:textId="77777777" w:rsidR="00DC1D60" w:rsidRDefault="00DC1D60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135"/>
        <w:tblW w:w="5202" w:type="pct"/>
        <w:tblLook w:val="0600" w:firstRow="0" w:lastRow="0" w:firstColumn="0" w:lastColumn="0" w:noHBand="1" w:noVBand="1"/>
      </w:tblPr>
      <w:tblGrid>
        <w:gridCol w:w="2138"/>
        <w:gridCol w:w="3117"/>
        <w:gridCol w:w="577"/>
        <w:gridCol w:w="1152"/>
        <w:gridCol w:w="225"/>
        <w:gridCol w:w="144"/>
        <w:gridCol w:w="554"/>
        <w:gridCol w:w="1658"/>
        <w:gridCol w:w="101"/>
        <w:gridCol w:w="634"/>
      </w:tblGrid>
      <w:tr w:rsidR="001278BC" w14:paraId="19498D45" w14:textId="77777777" w:rsidTr="00565379">
        <w:trPr>
          <w:trHeight w:val="296"/>
        </w:trPr>
        <w:tc>
          <w:tcPr>
            <w:tcW w:w="3390" w:type="pct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220EE38C" w14:textId="6A04DF5C" w:rsidR="0045736D" w:rsidRPr="00B71732" w:rsidRDefault="00F81A28" w:rsidP="0045736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F81A28">
              <w:rPr>
                <w:b/>
                <w:bCs/>
                <w:sz w:val="24"/>
                <w:szCs w:val="24"/>
              </w:rPr>
              <w:t>Participant’s Medical and dietary requirements</w:t>
            </w:r>
          </w:p>
        </w:tc>
        <w:tc>
          <w:tcPr>
            <w:tcW w:w="10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3C457B" w14:textId="77777777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3424E70" w14:textId="77777777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71C7CE7D" w14:textId="77777777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5736D" w14:paraId="4292BE26" w14:textId="77777777" w:rsidTr="00565379">
        <w:trPr>
          <w:trHeight w:val="603"/>
        </w:trPr>
        <w:tc>
          <w:tcPr>
            <w:tcW w:w="1038" w:type="pct"/>
          </w:tcPr>
          <w:p w14:paraId="35BD4D49" w14:textId="3C1BEF2D" w:rsidR="0045736D" w:rsidRDefault="009759C0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Surgery name and Address  </w:t>
            </w:r>
          </w:p>
        </w:tc>
        <w:tc>
          <w:tcPr>
            <w:tcW w:w="1793" w:type="pct"/>
            <w:gridSpan w:val="2"/>
          </w:tcPr>
          <w:p w14:paraId="3A4AAC5B" w14:textId="4ABB417F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3"/>
          </w:tcPr>
          <w:p w14:paraId="5DC2F9CC" w14:textId="23227DC4" w:rsidR="0045736D" w:rsidRDefault="00D973F4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Surgery contact number   </w:t>
            </w:r>
          </w:p>
        </w:tc>
        <w:tc>
          <w:tcPr>
            <w:tcW w:w="1428" w:type="pct"/>
            <w:gridSpan w:val="4"/>
          </w:tcPr>
          <w:p w14:paraId="1BF5DFAD" w14:textId="77777777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5736D" w14:paraId="0379AD5B" w14:textId="77777777" w:rsidTr="00565379">
        <w:trPr>
          <w:trHeight w:val="296"/>
        </w:trPr>
        <w:tc>
          <w:tcPr>
            <w:tcW w:w="1038" w:type="pct"/>
          </w:tcPr>
          <w:p w14:paraId="12958A87" w14:textId="0CCC857F" w:rsidR="0045736D" w:rsidRDefault="009759C0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Doctor’s name  </w:t>
            </w:r>
          </w:p>
        </w:tc>
        <w:tc>
          <w:tcPr>
            <w:tcW w:w="1793" w:type="pct"/>
            <w:gridSpan w:val="2"/>
            <w:tcBorders>
              <w:bottom w:val="single" w:sz="4" w:space="0" w:color="auto"/>
            </w:tcBorders>
          </w:tcPr>
          <w:p w14:paraId="0DF024E7" w14:textId="77777777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Borders>
              <w:bottom w:val="single" w:sz="4" w:space="0" w:color="auto"/>
            </w:tcBorders>
          </w:tcPr>
          <w:p w14:paraId="50C46CD0" w14:textId="38A56533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28" w:type="pct"/>
            <w:gridSpan w:val="4"/>
          </w:tcPr>
          <w:p w14:paraId="1A8F3890" w14:textId="77777777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5736D" w14:paraId="7B234AE3" w14:textId="77777777" w:rsidTr="00565379">
        <w:trPr>
          <w:trHeight w:val="900"/>
        </w:trPr>
        <w:tc>
          <w:tcPr>
            <w:tcW w:w="1038" w:type="pct"/>
          </w:tcPr>
          <w:p w14:paraId="6CD5DF65" w14:textId="4C7666A4" w:rsidR="0045736D" w:rsidRDefault="001278BC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Disclaimer of any </w:t>
            </w:r>
            <w:r w:rsidR="00D54F65">
              <w:rPr>
                <w:sz w:val="24"/>
                <w:szCs w:val="24"/>
              </w:rPr>
              <w:t>Medical</w:t>
            </w:r>
            <w:r>
              <w:rPr>
                <w:sz w:val="24"/>
                <w:szCs w:val="24"/>
              </w:rPr>
              <w:t xml:space="preserve">, </w:t>
            </w:r>
            <w:r w:rsidR="00965B28">
              <w:rPr>
                <w:sz w:val="24"/>
                <w:szCs w:val="24"/>
              </w:rPr>
              <w:t>allergies or dietary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3" w:type="pct"/>
            <w:gridSpan w:val="2"/>
            <w:tcBorders>
              <w:right w:val="single" w:sz="4" w:space="0" w:color="auto"/>
            </w:tcBorders>
          </w:tcPr>
          <w:p w14:paraId="63E80E37" w14:textId="77777777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763CCE" w14:textId="70E5BD8B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28" w:type="pct"/>
            <w:gridSpan w:val="4"/>
            <w:tcBorders>
              <w:left w:val="single" w:sz="4" w:space="0" w:color="auto"/>
            </w:tcBorders>
          </w:tcPr>
          <w:p w14:paraId="4B078918" w14:textId="77777777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5736D" w14:paraId="4304D641" w14:textId="77777777" w:rsidTr="00565379">
        <w:trPr>
          <w:trHeight w:val="603"/>
        </w:trPr>
        <w:tc>
          <w:tcPr>
            <w:tcW w:w="1038" w:type="pct"/>
            <w:tcBorders>
              <w:bottom w:val="single" w:sz="4" w:space="0" w:color="auto"/>
            </w:tcBorders>
          </w:tcPr>
          <w:p w14:paraId="13FCD942" w14:textId="2FB3BB13" w:rsidR="0045736D" w:rsidRDefault="00D54F65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</w:t>
            </w:r>
            <w:r w:rsidR="00772EE0">
              <w:rPr>
                <w:sz w:val="24"/>
                <w:szCs w:val="24"/>
              </w:rPr>
              <w:t xml:space="preserve"> </w:t>
            </w:r>
            <w:r w:rsidR="00EB1E3E">
              <w:rPr>
                <w:sz w:val="24"/>
                <w:szCs w:val="24"/>
              </w:rPr>
              <w:t xml:space="preserve">or treatment required </w:t>
            </w:r>
          </w:p>
        </w:tc>
        <w:tc>
          <w:tcPr>
            <w:tcW w:w="1793" w:type="pct"/>
            <w:gridSpan w:val="2"/>
            <w:tcBorders>
              <w:bottom w:val="single" w:sz="4" w:space="0" w:color="auto"/>
            </w:tcBorders>
          </w:tcPr>
          <w:p w14:paraId="662776F1" w14:textId="77777777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Borders>
              <w:bottom w:val="single" w:sz="4" w:space="0" w:color="auto"/>
            </w:tcBorders>
          </w:tcPr>
          <w:p w14:paraId="130ADDB6" w14:textId="448301B8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28" w:type="pct"/>
            <w:gridSpan w:val="4"/>
          </w:tcPr>
          <w:p w14:paraId="22E840A6" w14:textId="77777777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5736D" w14:paraId="03798514" w14:textId="77777777" w:rsidTr="00565379">
        <w:trPr>
          <w:trHeight w:val="296"/>
        </w:trPr>
        <w:tc>
          <w:tcPr>
            <w:tcW w:w="2551" w:type="pct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2B9C4D10" w14:textId="7B869EE5" w:rsidR="0045736D" w:rsidRPr="007721BD" w:rsidRDefault="00DE0D4C" w:rsidP="0045736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Participant’s </w:t>
            </w:r>
            <w:r w:rsidR="00D3334A">
              <w:rPr>
                <w:b/>
                <w:bCs/>
                <w:sz w:val="24"/>
                <w:szCs w:val="24"/>
              </w:rPr>
              <w:t xml:space="preserve">needs requirements </w:t>
            </w:r>
          </w:p>
        </w:tc>
        <w:tc>
          <w:tcPr>
            <w:tcW w:w="1287" w:type="pct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645234D" w14:textId="77777777" w:rsidR="0045736D" w:rsidRDefault="0045736D" w:rsidP="0045736D">
            <w:pPr>
              <w:tabs>
                <w:tab w:val="left" w:pos="1090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854" w:type="pct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567F533" w14:textId="77777777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nil"/>
            </w:tcBorders>
            <w:shd w:val="clear" w:color="auto" w:fill="D9D9D9" w:themeFill="background1" w:themeFillShade="D9"/>
          </w:tcPr>
          <w:p w14:paraId="40367028" w14:textId="77777777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5736D" w14:paraId="33037912" w14:textId="77777777" w:rsidTr="00565379">
        <w:trPr>
          <w:trHeight w:val="603"/>
        </w:trPr>
        <w:tc>
          <w:tcPr>
            <w:tcW w:w="1038" w:type="pct"/>
          </w:tcPr>
          <w:p w14:paraId="67F2FBDF" w14:textId="7436B603" w:rsidR="0045736D" w:rsidRDefault="00CD61D7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</w:t>
            </w:r>
            <w:r w:rsidR="00E73CFF">
              <w:rPr>
                <w:sz w:val="24"/>
                <w:szCs w:val="24"/>
              </w:rPr>
              <w:t xml:space="preserve"> or Hea</w:t>
            </w:r>
            <w:r w:rsidR="00DC5339">
              <w:rPr>
                <w:sz w:val="24"/>
                <w:szCs w:val="24"/>
              </w:rPr>
              <w:t>l</w:t>
            </w:r>
            <w:r w:rsidR="00E73CFF">
              <w:rPr>
                <w:sz w:val="24"/>
                <w:szCs w:val="24"/>
              </w:rPr>
              <w:t xml:space="preserve">th </w:t>
            </w:r>
          </w:p>
        </w:tc>
        <w:tc>
          <w:tcPr>
            <w:tcW w:w="1793" w:type="pct"/>
            <w:gridSpan w:val="2"/>
          </w:tcPr>
          <w:p w14:paraId="6FB58F46" w14:textId="77777777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3"/>
          </w:tcPr>
          <w:p w14:paraId="23465489" w14:textId="4A22A70B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28" w:type="pct"/>
            <w:gridSpan w:val="4"/>
          </w:tcPr>
          <w:p w14:paraId="5C25D905" w14:textId="77777777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5736D" w14:paraId="4A831A88" w14:textId="77777777" w:rsidTr="00565379">
        <w:trPr>
          <w:trHeight w:val="890"/>
        </w:trPr>
        <w:tc>
          <w:tcPr>
            <w:tcW w:w="1038" w:type="pct"/>
          </w:tcPr>
          <w:p w14:paraId="274882BB" w14:textId="405FB697" w:rsidR="0045736D" w:rsidRDefault="00965B28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 required </w:t>
            </w:r>
          </w:p>
        </w:tc>
        <w:tc>
          <w:tcPr>
            <w:tcW w:w="1793" w:type="pct"/>
            <w:gridSpan w:val="2"/>
          </w:tcPr>
          <w:p w14:paraId="23CBF596" w14:textId="77777777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3"/>
          </w:tcPr>
          <w:p w14:paraId="62993110" w14:textId="562C1CDD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28" w:type="pct"/>
            <w:gridSpan w:val="4"/>
          </w:tcPr>
          <w:p w14:paraId="29FC2E25" w14:textId="77777777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5736D" w14:paraId="1FB679AC" w14:textId="77777777" w:rsidTr="00565379">
        <w:trPr>
          <w:trHeight w:val="603"/>
        </w:trPr>
        <w:tc>
          <w:tcPr>
            <w:tcW w:w="1038" w:type="pct"/>
          </w:tcPr>
          <w:p w14:paraId="229DAC20" w14:textId="14E81507" w:rsidR="0045736D" w:rsidRDefault="002F2F94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information </w:t>
            </w:r>
          </w:p>
        </w:tc>
        <w:tc>
          <w:tcPr>
            <w:tcW w:w="1793" w:type="pct"/>
            <w:gridSpan w:val="2"/>
          </w:tcPr>
          <w:p w14:paraId="15E0FD80" w14:textId="77777777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3"/>
          </w:tcPr>
          <w:p w14:paraId="7369E1FA" w14:textId="6EB9C511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28" w:type="pct"/>
            <w:gridSpan w:val="4"/>
          </w:tcPr>
          <w:p w14:paraId="400F22CA" w14:textId="77777777" w:rsidR="0045736D" w:rsidRDefault="0045736D" w:rsidP="00457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6D06DD29" w14:textId="77777777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5654AF4F" w14:textId="77777777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7DD560B0" w14:textId="77777777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42D7EFF8" w14:textId="77777777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206F64A3" w14:textId="77777777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4D25DF85" w14:textId="77777777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3F1B7768" w14:textId="77777777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4AA618B1" w14:textId="77777777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73457FD1" w14:textId="77777777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20A2799E" w14:textId="77777777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3726A893" w14:textId="77777777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5216F1E1" w14:textId="77777777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16A0CFA8" w14:textId="645978D7" w:rsidR="00E41AC7" w:rsidRDefault="0055074D" w:rsidP="00CF5C88">
      <w:pPr>
        <w:spacing w:after="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77DB34F" wp14:editId="099F6B77">
                <wp:simplePos x="0" y="0"/>
                <wp:positionH relativeFrom="column">
                  <wp:posOffset>-85662</wp:posOffset>
                </wp:positionH>
                <wp:positionV relativeFrom="paragraph">
                  <wp:posOffset>-486019</wp:posOffset>
                </wp:positionV>
                <wp:extent cx="6432550" cy="2273300"/>
                <wp:effectExtent l="0" t="0" r="25400" b="12700"/>
                <wp:wrapNone/>
                <wp:docPr id="14292113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0" cy="227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ACA17" w14:textId="77777777" w:rsidR="0055074D" w:rsidRPr="0055074D" w:rsidRDefault="0055074D" w:rsidP="0055074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5074D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Part 2, Declaration of Participant </w:t>
                            </w:r>
                            <w:r w:rsidRPr="0055074D">
                              <w:rPr>
                                <w:rFonts w:eastAsia="Times New Roman" w:cstheme="minorHAns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(participant MUST sign)</w:t>
                            </w:r>
                          </w:p>
                          <w:p w14:paraId="0727AB0D" w14:textId="77777777" w:rsidR="0055074D" w:rsidRPr="0055074D" w:rsidRDefault="0055074D" w:rsidP="0055074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7D9CB45" w14:textId="4B384602" w:rsidR="0055074D" w:rsidRPr="0055074D" w:rsidRDefault="0055074D" w:rsidP="0055074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5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I agree to taking on this role with MKYC (2023-25) which includes taking part in formal </w:t>
                            </w:r>
                            <w:r w:rsidR="00664872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and </w:t>
                            </w:r>
                            <w:r w:rsidRPr="0055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action group meetings. I, as a participant in the stated activity, agree to abide by the rules, behave appropriately and act upon the instructions of staff and what is stated in the MKYC Handbook.  </w:t>
                            </w:r>
                          </w:p>
                          <w:p w14:paraId="1957DCBA" w14:textId="77777777" w:rsidR="0055074D" w:rsidRPr="0055074D" w:rsidRDefault="0055074D" w:rsidP="0055074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ABB8A0F" w14:textId="77777777" w:rsidR="0055074D" w:rsidRPr="0055074D" w:rsidRDefault="0055074D" w:rsidP="0055074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5074D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Signed</w:t>
                            </w:r>
                            <w:r w:rsidRPr="0055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55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55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55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 xml:space="preserve">                                   </w:t>
                            </w:r>
                          </w:p>
                          <w:p w14:paraId="67AC4E05" w14:textId="77777777" w:rsidR="0055074D" w:rsidRPr="0055074D" w:rsidRDefault="0055074D" w:rsidP="0055074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839F739" w14:textId="77777777" w:rsidR="0055074D" w:rsidRPr="0055074D" w:rsidRDefault="0055074D" w:rsidP="0055074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2CE24A4" w14:textId="77777777" w:rsidR="0055074D" w:rsidRPr="0055074D" w:rsidRDefault="0055074D" w:rsidP="0055074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5074D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Name (Print)</w:t>
                            </w:r>
                            <w:r w:rsidRPr="0055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55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55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55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55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55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55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55074D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Date</w:t>
                            </w:r>
                            <w:r w:rsidRPr="0055074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F1FC6AC" w14:textId="77777777" w:rsidR="0055074D" w:rsidRDefault="005507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DB34F" id="_x0000_s1028" type="#_x0000_t202" style="position:absolute;margin-left:-6.75pt;margin-top:-38.25pt;width:506.5pt;height:179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" fillcolor="white [3201]" strokeweight=".5pt">
                <v:textbox>
                  <w:txbxContent>
                    <w:p w14:paraId="43FACA17" w14:textId="77777777" w:rsidR="0055074D" w:rsidRPr="0055074D" w:rsidRDefault="0055074D" w:rsidP="0055074D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55074D"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  <w:t xml:space="preserve">Part 2, Declaration of Participant </w:t>
                      </w:r>
                      <w:r w:rsidRPr="0055074D">
                        <w:rPr>
                          <w:rFonts w:eastAsia="Times New Roman" w:cstheme="minorHAnsi"/>
                          <w:b/>
                          <w:i/>
                          <w:sz w:val="24"/>
                          <w:szCs w:val="24"/>
                          <w:lang w:eastAsia="en-GB"/>
                        </w:rPr>
                        <w:t>(participant MUST sign)</w:t>
                      </w:r>
                    </w:p>
                    <w:p w14:paraId="0727AB0D" w14:textId="77777777" w:rsidR="0055074D" w:rsidRPr="0055074D" w:rsidRDefault="0055074D" w:rsidP="0055074D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7D9CB45" w14:textId="4B384602" w:rsidR="0055074D" w:rsidRPr="0055074D" w:rsidRDefault="0055074D" w:rsidP="0055074D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55074D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I agree to taking on this role with MKYC (2023-25) which includes taking part in formal </w:t>
                      </w:r>
                      <w:r w:rsidR="00664872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and </w:t>
                      </w:r>
                      <w:r w:rsidRPr="0055074D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action group meetings. I, as a participant in the stated activity, agree to abide by the rules, behave appropriately and act upon the instructions of staff and what is stated in the MKYC Handbook.  </w:t>
                      </w:r>
                    </w:p>
                    <w:p w14:paraId="1957DCBA" w14:textId="77777777" w:rsidR="0055074D" w:rsidRPr="0055074D" w:rsidRDefault="0055074D" w:rsidP="0055074D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ABB8A0F" w14:textId="77777777" w:rsidR="0055074D" w:rsidRPr="0055074D" w:rsidRDefault="0055074D" w:rsidP="0055074D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55074D"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  <w:t>Signed</w:t>
                      </w:r>
                      <w:r w:rsidRPr="0055074D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55074D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55074D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55074D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ab/>
                        <w:t xml:space="preserve">                                   </w:t>
                      </w:r>
                    </w:p>
                    <w:p w14:paraId="67AC4E05" w14:textId="77777777" w:rsidR="0055074D" w:rsidRPr="0055074D" w:rsidRDefault="0055074D" w:rsidP="0055074D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839F739" w14:textId="77777777" w:rsidR="0055074D" w:rsidRPr="0055074D" w:rsidRDefault="0055074D" w:rsidP="0055074D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2CE24A4" w14:textId="77777777" w:rsidR="0055074D" w:rsidRPr="0055074D" w:rsidRDefault="0055074D" w:rsidP="0055074D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55074D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Name (Print)</w:t>
                      </w:r>
                      <w:r w:rsidRPr="0055074D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55074D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55074D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55074D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55074D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55074D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55074D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55074D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Date</w:t>
                      </w:r>
                      <w:r w:rsidRPr="0055074D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3F1FC6AC" w14:textId="77777777" w:rsidR="0055074D" w:rsidRDefault="0055074D"/>
                  </w:txbxContent>
                </v:textbox>
              </v:shape>
            </w:pict>
          </mc:Fallback>
        </mc:AlternateContent>
      </w:r>
    </w:p>
    <w:p w14:paraId="07F2B47A" w14:textId="77777777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46784E69" w14:textId="77777777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0C9DFEA0" w14:textId="77777777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77FF0962" w14:textId="77777777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441522D4" w14:textId="77777777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04D0EF05" w14:textId="77777777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49FE20BA" w14:textId="77777777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180C7F45" w14:textId="47B0BD2D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3E21160B" w14:textId="18FB1FE7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348657CC" w14:textId="310029B1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0293CAE2" w14:textId="57EBE9DB" w:rsidR="0053094D" w:rsidRDefault="00145920" w:rsidP="00CF5C88">
      <w:pPr>
        <w:spacing w:after="0" w:line="240" w:lineRule="auto"/>
        <w:contextualSpacing/>
        <w:rPr>
          <w:sz w:val="24"/>
          <w:szCs w:val="24"/>
        </w:rPr>
      </w:pPr>
      <w:r w:rsidRPr="00E41AC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B49A90C" wp14:editId="5F42363C">
                <wp:simplePos x="0" y="0"/>
                <wp:positionH relativeFrom="margin">
                  <wp:posOffset>2451100</wp:posOffset>
                </wp:positionH>
                <wp:positionV relativeFrom="paragraph">
                  <wp:posOffset>179354</wp:posOffset>
                </wp:positionV>
                <wp:extent cx="3892550" cy="1085850"/>
                <wp:effectExtent l="0" t="0" r="0" b="0"/>
                <wp:wrapNone/>
                <wp:docPr id="1986482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10858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251486D" w14:textId="77777777" w:rsidR="00E41AC7" w:rsidRDefault="00E41AC7" w:rsidP="00E41AC7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sz w:val="24"/>
                                <w:szCs w:val="24"/>
                              </w:rPr>
                              <w:t>Need to contact us?</w:t>
                            </w:r>
                          </w:p>
                          <w:p w14:paraId="43546287" w14:textId="77777777" w:rsidR="00E41AC7" w:rsidRPr="00FA276B" w:rsidRDefault="00E41AC7" w:rsidP="00E41AC7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754A239" w14:textId="77777777" w:rsidR="00E41AC7" w:rsidRDefault="00E41AC7" w:rsidP="00E41AC7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Lisa.thompson2</w:t>
                            </w:r>
                            <w:r w:rsidRPr="00EF0ECC">
                              <w:rPr>
                                <w:sz w:val="24"/>
                                <w:szCs w:val="24"/>
                              </w:rPr>
                              <w:t>@milton-keynes.gov.uk</w:t>
                            </w:r>
                          </w:p>
                          <w:p w14:paraId="24E01BA2" w14:textId="77777777" w:rsidR="00E41AC7" w:rsidRPr="00560EEA" w:rsidRDefault="00E41AC7" w:rsidP="00E41AC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0EEA">
                              <w:rPr>
                                <w:sz w:val="24"/>
                                <w:szCs w:val="24"/>
                              </w:rPr>
                              <w:t>Civic, 1 Saxon Gate East, Milton Keynes MK9 3EJ</w:t>
                            </w:r>
                            <w:r w:rsidRPr="00560EEA">
                              <w:rPr>
                                <w:sz w:val="24"/>
                                <w:szCs w:val="24"/>
                              </w:rPr>
                              <w:br/>
                              <w:t>www.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milton-keynes.gov.uk</w:t>
                            </w:r>
                          </w:p>
                          <w:p w14:paraId="4490CECC" w14:textId="77777777" w:rsidR="00E41AC7" w:rsidRPr="003B3179" w:rsidRDefault="00E41AC7" w:rsidP="00E41AC7">
                            <w:pPr>
                              <w:pStyle w:val="Header"/>
                              <w:spacing w:after="12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9A90C" id="_x0000_s1029" type="#_x0000_t202" style="position:absolute;margin-left:193pt;margin-top:14.1pt;width:306.5pt;height:85.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" filled="f" stroked="f" strokeweight="0">
                <v:textbox>
                  <w:txbxContent>
                    <w:p w14:paraId="4251486D" w14:textId="77777777" w:rsidR="00E41AC7" w:rsidRDefault="00E41AC7" w:rsidP="00E41AC7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sz w:val="24"/>
                          <w:szCs w:val="24"/>
                        </w:rPr>
                        <w:t>Need to contact us?</w:t>
                      </w:r>
                    </w:p>
                    <w:p w14:paraId="43546287" w14:textId="77777777" w:rsidR="00E41AC7" w:rsidRPr="00FA276B" w:rsidRDefault="00E41AC7" w:rsidP="00E41AC7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754A239" w14:textId="77777777" w:rsidR="00E41AC7" w:rsidRDefault="00E41AC7" w:rsidP="00E41AC7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Lisa.thompson2</w:t>
                      </w:r>
                      <w:r w:rsidRPr="00EF0ECC">
                        <w:rPr>
                          <w:sz w:val="24"/>
                          <w:szCs w:val="24"/>
                        </w:rPr>
                        <w:t>@milton-keynes.gov.uk</w:t>
                      </w:r>
                    </w:p>
                    <w:p w14:paraId="24E01BA2" w14:textId="77777777" w:rsidR="00E41AC7" w:rsidRPr="00560EEA" w:rsidRDefault="00E41AC7" w:rsidP="00E41AC7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60EEA">
                        <w:rPr>
                          <w:sz w:val="24"/>
                          <w:szCs w:val="24"/>
                        </w:rPr>
                        <w:t>Civic, 1 Saxon Gate East, Milton Keynes MK9 3EJ</w:t>
                      </w:r>
                      <w:r w:rsidRPr="00560EEA">
                        <w:rPr>
                          <w:sz w:val="24"/>
                          <w:szCs w:val="24"/>
                        </w:rPr>
                        <w:br/>
                        <w:t>www.</w:t>
                      </w:r>
                      <w:r>
                        <w:rPr>
                          <w:sz w:val="24"/>
                          <w:szCs w:val="24"/>
                        </w:rPr>
                        <w:t>milton-keynes.gov.uk</w:t>
                      </w:r>
                    </w:p>
                    <w:p w14:paraId="4490CECC" w14:textId="77777777" w:rsidR="00E41AC7" w:rsidRPr="003B3179" w:rsidRDefault="00E41AC7" w:rsidP="00E41AC7">
                      <w:pPr>
                        <w:pStyle w:val="Header"/>
                        <w:spacing w:after="120"/>
                        <w:rPr>
                          <w:noProof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DC78DE" w14:textId="76C130EB" w:rsidR="0053094D" w:rsidRDefault="00145920" w:rsidP="00CF5C88">
      <w:pPr>
        <w:spacing w:after="0" w:line="240" w:lineRule="auto"/>
        <w:contextualSpacing/>
        <w:rPr>
          <w:sz w:val="24"/>
          <w:szCs w:val="24"/>
        </w:rPr>
      </w:pPr>
      <w:r w:rsidRPr="005A6426">
        <w:rPr>
          <w:noProof/>
        </w:rPr>
        <w:drawing>
          <wp:inline distT="0" distB="0" distL="0" distR="0" wp14:anchorId="4312AF7B" wp14:editId="3EE2E93C">
            <wp:extent cx="1682553" cy="1048385"/>
            <wp:effectExtent l="0" t="0" r="0" b="0"/>
            <wp:docPr id="2388062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69" cy="105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F86C2" w14:textId="29A15BDA" w:rsidR="0053094D" w:rsidRDefault="0053094D" w:rsidP="00CF5C88">
      <w:pPr>
        <w:spacing w:after="0" w:line="240" w:lineRule="auto"/>
        <w:contextualSpacing/>
        <w:rPr>
          <w:sz w:val="24"/>
          <w:szCs w:val="24"/>
        </w:rPr>
      </w:pPr>
    </w:p>
    <w:p w14:paraId="756768A6" w14:textId="7375ADB3" w:rsidR="0053094D" w:rsidRDefault="0053094D" w:rsidP="00CF5C88">
      <w:pPr>
        <w:spacing w:after="0" w:line="240" w:lineRule="auto"/>
        <w:contextualSpacing/>
        <w:rPr>
          <w:sz w:val="24"/>
          <w:szCs w:val="24"/>
        </w:rPr>
      </w:pPr>
    </w:p>
    <w:p w14:paraId="30F3C4D3" w14:textId="43B6D3E6" w:rsidR="0053094D" w:rsidRDefault="0053094D" w:rsidP="00CF5C88">
      <w:pPr>
        <w:spacing w:after="0" w:line="240" w:lineRule="auto"/>
        <w:contextualSpacing/>
        <w:rPr>
          <w:sz w:val="24"/>
          <w:szCs w:val="24"/>
        </w:rPr>
      </w:pPr>
    </w:p>
    <w:p w14:paraId="36B49502" w14:textId="0A7F1422" w:rsidR="0053094D" w:rsidRDefault="0053094D" w:rsidP="00CF5C88">
      <w:pPr>
        <w:spacing w:after="0" w:line="240" w:lineRule="auto"/>
        <w:contextualSpacing/>
        <w:rPr>
          <w:sz w:val="24"/>
          <w:szCs w:val="24"/>
        </w:rPr>
      </w:pPr>
    </w:p>
    <w:p w14:paraId="51159157" w14:textId="638CD0DD" w:rsidR="0053094D" w:rsidRDefault="0053094D" w:rsidP="00CF5C88">
      <w:pPr>
        <w:spacing w:after="0" w:line="240" w:lineRule="auto"/>
        <w:contextualSpacing/>
        <w:rPr>
          <w:sz w:val="24"/>
          <w:szCs w:val="24"/>
        </w:rPr>
      </w:pPr>
    </w:p>
    <w:p w14:paraId="1388F0AE" w14:textId="1C2A9BE3" w:rsidR="0053094D" w:rsidRDefault="0053094D" w:rsidP="00CF5C88">
      <w:pPr>
        <w:spacing w:after="0" w:line="240" w:lineRule="auto"/>
        <w:contextualSpacing/>
        <w:rPr>
          <w:sz w:val="24"/>
          <w:szCs w:val="24"/>
        </w:rPr>
      </w:pPr>
    </w:p>
    <w:p w14:paraId="39D12A0D" w14:textId="3D380F52" w:rsidR="0053094D" w:rsidRDefault="0053094D" w:rsidP="00CF5C88">
      <w:pPr>
        <w:spacing w:after="0" w:line="240" w:lineRule="auto"/>
        <w:contextualSpacing/>
        <w:rPr>
          <w:sz w:val="24"/>
          <w:szCs w:val="24"/>
        </w:rPr>
      </w:pPr>
    </w:p>
    <w:p w14:paraId="456605C2" w14:textId="77777777" w:rsidR="0053094D" w:rsidRDefault="0053094D" w:rsidP="00CF5C88">
      <w:pPr>
        <w:spacing w:after="0" w:line="240" w:lineRule="auto"/>
        <w:contextualSpacing/>
        <w:rPr>
          <w:sz w:val="24"/>
          <w:szCs w:val="24"/>
        </w:rPr>
      </w:pPr>
    </w:p>
    <w:p w14:paraId="3A57D2EB" w14:textId="1C2DCA33" w:rsidR="0053094D" w:rsidRDefault="0053094D" w:rsidP="00CF5C88">
      <w:pPr>
        <w:spacing w:after="0" w:line="240" w:lineRule="auto"/>
        <w:contextualSpacing/>
        <w:rPr>
          <w:sz w:val="24"/>
          <w:szCs w:val="24"/>
        </w:rPr>
      </w:pPr>
    </w:p>
    <w:p w14:paraId="72B2A568" w14:textId="77777777" w:rsidR="0053094D" w:rsidRDefault="0053094D" w:rsidP="00CF5C88">
      <w:pPr>
        <w:spacing w:after="0" w:line="240" w:lineRule="auto"/>
        <w:contextualSpacing/>
        <w:rPr>
          <w:sz w:val="24"/>
          <w:szCs w:val="24"/>
        </w:rPr>
      </w:pPr>
    </w:p>
    <w:p w14:paraId="3BC7F156" w14:textId="76800969" w:rsidR="0053094D" w:rsidRDefault="0053094D" w:rsidP="00CF5C88">
      <w:pPr>
        <w:spacing w:after="0" w:line="240" w:lineRule="auto"/>
        <w:contextualSpacing/>
        <w:rPr>
          <w:sz w:val="24"/>
          <w:szCs w:val="24"/>
        </w:rPr>
      </w:pPr>
    </w:p>
    <w:p w14:paraId="1DFFA03B" w14:textId="77777777" w:rsidR="0053094D" w:rsidRDefault="0053094D" w:rsidP="00CF5C88">
      <w:pPr>
        <w:spacing w:after="0" w:line="240" w:lineRule="auto"/>
        <w:contextualSpacing/>
        <w:rPr>
          <w:sz w:val="24"/>
          <w:szCs w:val="24"/>
        </w:rPr>
      </w:pPr>
    </w:p>
    <w:p w14:paraId="4D2DD47B" w14:textId="1BDBC04B" w:rsidR="0053094D" w:rsidRDefault="0053094D" w:rsidP="00CF5C88">
      <w:pPr>
        <w:spacing w:after="0" w:line="240" w:lineRule="auto"/>
        <w:contextualSpacing/>
        <w:rPr>
          <w:sz w:val="24"/>
          <w:szCs w:val="24"/>
        </w:rPr>
      </w:pPr>
    </w:p>
    <w:p w14:paraId="32A819A2" w14:textId="43CB5879" w:rsidR="0053094D" w:rsidRDefault="0053094D" w:rsidP="00CF5C88">
      <w:pPr>
        <w:spacing w:after="0" w:line="240" w:lineRule="auto"/>
        <w:contextualSpacing/>
        <w:rPr>
          <w:sz w:val="24"/>
          <w:szCs w:val="24"/>
        </w:rPr>
      </w:pPr>
    </w:p>
    <w:p w14:paraId="7DF7C575" w14:textId="4D913DED" w:rsidR="0053094D" w:rsidRDefault="0053094D" w:rsidP="00CF5C88">
      <w:pPr>
        <w:spacing w:after="0" w:line="240" w:lineRule="auto"/>
        <w:contextualSpacing/>
        <w:rPr>
          <w:sz w:val="24"/>
          <w:szCs w:val="24"/>
        </w:rPr>
      </w:pPr>
    </w:p>
    <w:p w14:paraId="3D584EF0" w14:textId="24236D23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47119C5B" w14:textId="5DEA5179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1294D879" w14:textId="7C6F81B0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2B4A2CBD" w14:textId="200EA2C7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2808172D" w14:textId="07D901BA" w:rsidR="00E41AC7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p w14:paraId="66ECAE94" w14:textId="3B4879C8" w:rsidR="00E41AC7" w:rsidRPr="006F0CAA" w:rsidRDefault="00E41AC7" w:rsidP="00CF5C88">
      <w:pPr>
        <w:spacing w:after="0" w:line="240" w:lineRule="auto"/>
        <w:contextualSpacing/>
        <w:rPr>
          <w:sz w:val="24"/>
          <w:szCs w:val="24"/>
        </w:rPr>
      </w:pPr>
    </w:p>
    <w:sectPr w:rsidR="00E41AC7" w:rsidRPr="006F0CAA" w:rsidSect="00103A5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720" w:bottom="426" w:left="1276" w:header="9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2918" w14:textId="77777777" w:rsidR="005B68DF" w:rsidRDefault="005B68DF" w:rsidP="00F45CF3">
      <w:pPr>
        <w:spacing w:after="0" w:line="240" w:lineRule="auto"/>
      </w:pPr>
      <w:r>
        <w:separator/>
      </w:r>
    </w:p>
  </w:endnote>
  <w:endnote w:type="continuationSeparator" w:id="0">
    <w:p w14:paraId="62E3EB61" w14:textId="77777777" w:rsidR="005B68DF" w:rsidRDefault="005B68DF" w:rsidP="00F45CF3">
      <w:pPr>
        <w:spacing w:after="0" w:line="240" w:lineRule="auto"/>
      </w:pPr>
      <w:r>
        <w:continuationSeparator/>
      </w:r>
    </w:p>
  </w:endnote>
  <w:endnote w:type="continuationNotice" w:id="1">
    <w:p w14:paraId="088EEB48" w14:textId="77777777" w:rsidR="00604AA5" w:rsidRDefault="00604A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asis MT Pro Black">
    <w:panose1 w:val="02040A04050005020304"/>
    <w:charset w:val="00"/>
    <w:family w:val="roman"/>
    <w:notTrueType/>
    <w:pitch w:val="variable"/>
    <w:sig w:usb0="A00000AF" w:usb1="4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4F26" w14:textId="77777777" w:rsidR="007E4EA3" w:rsidRDefault="00E9470C" w:rsidP="007E4EA3">
    <w:pPr>
      <w:tabs>
        <w:tab w:val="left" w:pos="4220"/>
      </w:tabs>
      <w:spacing w:line="240" w:lineRule="auto"/>
      <w:ind w:right="283"/>
      <w:rPr>
        <w:b/>
        <w:bCs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72BACB" wp14:editId="5974EF1D">
              <wp:simplePos x="0" y="0"/>
              <wp:positionH relativeFrom="page">
                <wp:align>left</wp:align>
              </wp:positionH>
              <wp:positionV relativeFrom="paragraph">
                <wp:posOffset>-3274378</wp:posOffset>
              </wp:positionV>
              <wp:extent cx="11918633" cy="359411"/>
              <wp:effectExtent l="7303" t="0" r="0" b="0"/>
              <wp:wrapNone/>
              <wp:docPr id="59864948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1918633" cy="359411"/>
                      </a:xfrm>
                      <a:prstGeom prst="rect">
                        <a:avLst/>
                      </a:prstGeom>
                      <a:solidFill>
                        <a:srgbClr val="0087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BBBDF6" id="Rectangle 2" o:spid="_x0000_s1026" style="position:absolute;margin-left:0;margin-top:-257.85pt;width:938.5pt;height:28.3pt;rotation:90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" fillcolor="#008796" stroked="f" strokeweight="1pt">
              <w10:wrap anchorx="page"/>
            </v:rect>
          </w:pict>
        </mc:Fallback>
      </mc:AlternateContent>
    </w:r>
  </w:p>
  <w:p w14:paraId="0B801F54" w14:textId="77777777" w:rsidR="007E4EA3" w:rsidRDefault="007E4EA3" w:rsidP="007E4EA3">
    <w:pPr>
      <w:tabs>
        <w:tab w:val="left" w:pos="4220"/>
      </w:tabs>
      <w:spacing w:line="240" w:lineRule="auto"/>
      <w:ind w:right="283"/>
      <w:rPr>
        <w:b/>
        <w:bCs/>
      </w:rPr>
    </w:pPr>
  </w:p>
  <w:p w14:paraId="4D3E87AC" w14:textId="77777777" w:rsidR="007E4EA3" w:rsidRDefault="007E4EA3" w:rsidP="00556D98">
    <w:pPr>
      <w:tabs>
        <w:tab w:val="left" w:pos="4220"/>
      </w:tabs>
      <w:spacing w:line="240" w:lineRule="auto"/>
      <w:ind w:right="283"/>
      <w:jc w:val="right"/>
      <w:rPr>
        <w:b/>
        <w:bCs/>
      </w:rPr>
    </w:pPr>
  </w:p>
  <w:p w14:paraId="72E7A720" w14:textId="77777777" w:rsidR="007E4EA3" w:rsidRDefault="007E4EA3" w:rsidP="007E4EA3">
    <w:pPr>
      <w:tabs>
        <w:tab w:val="left" w:pos="4220"/>
      </w:tabs>
      <w:spacing w:line="240" w:lineRule="auto"/>
      <w:ind w:right="283"/>
      <w:rPr>
        <w:b/>
        <w:bCs/>
      </w:rPr>
    </w:pPr>
  </w:p>
  <w:p w14:paraId="3C036811" w14:textId="77777777" w:rsidR="007E4EA3" w:rsidRDefault="007E4EA3" w:rsidP="007E4EA3">
    <w:pPr>
      <w:tabs>
        <w:tab w:val="left" w:pos="4220"/>
      </w:tabs>
      <w:spacing w:line="240" w:lineRule="auto"/>
      <w:ind w:right="283"/>
      <w:rPr>
        <w:b/>
        <w:bCs/>
      </w:rPr>
    </w:pPr>
  </w:p>
  <w:p w14:paraId="69BC2E50" w14:textId="77777777" w:rsidR="00E12DD9" w:rsidRDefault="007E4EA3" w:rsidP="007E4EA3">
    <w:pPr>
      <w:tabs>
        <w:tab w:val="left" w:pos="4220"/>
      </w:tabs>
      <w:spacing w:line="240" w:lineRule="auto"/>
      <w:ind w:right="283"/>
      <w:rPr>
        <w:b/>
        <w:bCs/>
      </w:rPr>
    </w:pPr>
    <w:r>
      <w:rPr>
        <w:b/>
        <w:bCs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B94F" w14:textId="26C63DCF" w:rsidR="00556D98" w:rsidRDefault="00556D9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1C5C00B9" wp14:editId="1E3DEC78">
              <wp:simplePos x="0" y="0"/>
              <wp:positionH relativeFrom="rightMargin">
                <wp:posOffset>-586105</wp:posOffset>
              </wp:positionH>
              <wp:positionV relativeFrom="paragraph">
                <wp:posOffset>-701040</wp:posOffset>
              </wp:positionV>
              <wp:extent cx="1722755" cy="370205"/>
              <wp:effectExtent l="0" t="9525" r="1270" b="1270"/>
              <wp:wrapNone/>
              <wp:docPr id="107596237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722755" cy="370205"/>
                      </a:xfrm>
                      <a:prstGeom prst="rect">
                        <a:avLst/>
                      </a:prstGeom>
                      <a:solidFill>
                        <a:srgbClr val="D46F6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0EF0BC" id="Rectangle 2" o:spid="_x0000_s1026" style="position:absolute;margin-left:-46.15pt;margin-top:-55.2pt;width:135.65pt;height:29.15pt;rotation:90;z-index:251658243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" fillcolor="#d46f63" stroked="f" strokeweight="1pt">
              <w10:wrap anchorx="margin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0BA8B" w14:textId="77777777" w:rsidR="005B68DF" w:rsidRDefault="005B68DF" w:rsidP="00F45CF3">
      <w:pPr>
        <w:spacing w:after="0" w:line="240" w:lineRule="auto"/>
      </w:pPr>
      <w:r>
        <w:separator/>
      </w:r>
    </w:p>
  </w:footnote>
  <w:footnote w:type="continuationSeparator" w:id="0">
    <w:p w14:paraId="752EDF04" w14:textId="77777777" w:rsidR="005B68DF" w:rsidRDefault="005B68DF" w:rsidP="00F45CF3">
      <w:pPr>
        <w:spacing w:after="0" w:line="240" w:lineRule="auto"/>
      </w:pPr>
      <w:r>
        <w:continuationSeparator/>
      </w:r>
    </w:p>
  </w:footnote>
  <w:footnote w:type="continuationNotice" w:id="1">
    <w:p w14:paraId="30F5D7AB" w14:textId="77777777" w:rsidR="00604AA5" w:rsidRDefault="00604A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5BA4" w14:textId="77777777" w:rsidR="007F7C44" w:rsidRDefault="007F7C44" w:rsidP="007F7C44">
    <w:pPr>
      <w:pStyle w:val="Header"/>
      <w:tabs>
        <w:tab w:val="clear" w:pos="4513"/>
        <w:tab w:val="clear" w:pos="9026"/>
        <w:tab w:val="left" w:pos="2137"/>
      </w:tabs>
      <w:spacing w:after="120"/>
    </w:pPr>
    <w:r>
      <w:tab/>
    </w:r>
  </w:p>
  <w:p w14:paraId="7D2B69D5" w14:textId="77777777" w:rsidR="007F7C44" w:rsidRDefault="007F7C44" w:rsidP="007F7C44">
    <w:pPr>
      <w:pStyle w:val="Header"/>
      <w:tabs>
        <w:tab w:val="clear" w:pos="4513"/>
        <w:tab w:val="clear" w:pos="9026"/>
        <w:tab w:val="left" w:pos="2137"/>
      </w:tabs>
      <w:spacing w:after="120"/>
    </w:pPr>
  </w:p>
  <w:p w14:paraId="0588069F" w14:textId="3C83B774" w:rsidR="007F7C44" w:rsidRDefault="00742C68" w:rsidP="007F7C44">
    <w:pPr>
      <w:pStyle w:val="Header"/>
      <w:tabs>
        <w:tab w:val="clear" w:pos="4513"/>
        <w:tab w:val="clear" w:pos="9026"/>
        <w:tab w:val="left" w:pos="2137"/>
      </w:tabs>
      <w:spacing w:after="120"/>
    </w:pPr>
    <w: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4993" w14:textId="1B6FAF5F" w:rsidR="00D60372" w:rsidRDefault="00F53AB4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0656B18" wp14:editId="75C22562">
          <wp:simplePos x="0" y="0"/>
          <wp:positionH relativeFrom="margin">
            <wp:posOffset>4314190</wp:posOffset>
          </wp:positionH>
          <wp:positionV relativeFrom="paragraph">
            <wp:posOffset>-161290</wp:posOffset>
          </wp:positionV>
          <wp:extent cx="1976368" cy="493054"/>
          <wp:effectExtent l="0" t="0" r="5080" b="2540"/>
          <wp:wrapNone/>
          <wp:docPr id="1834608602" name="Picture 183460860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826428" name="Picture 4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062" cy="497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7D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05FEA1" wp14:editId="40DB5709">
              <wp:simplePos x="0" y="0"/>
              <wp:positionH relativeFrom="page">
                <wp:posOffset>-5794693</wp:posOffset>
              </wp:positionH>
              <wp:positionV relativeFrom="paragraph">
                <wp:posOffset>3938589</wp:posOffset>
              </wp:positionV>
              <wp:extent cx="11964038" cy="359410"/>
              <wp:effectExtent l="0" t="7937" r="0" b="0"/>
              <wp:wrapNone/>
              <wp:docPr id="1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1964038" cy="359410"/>
                      </a:xfrm>
                      <a:prstGeom prst="rect">
                        <a:avLst/>
                      </a:prstGeom>
                      <a:solidFill>
                        <a:srgbClr val="0087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1976F1" id="Rectangle 2" o:spid="_x0000_s1026" style="position:absolute;margin-left:-456.3pt;margin-top:310.15pt;width:942.05pt;height:28.3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" fillcolor="#008796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69E8"/>
    <w:multiLevelType w:val="multilevel"/>
    <w:tmpl w:val="58B0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CE460E"/>
    <w:multiLevelType w:val="multilevel"/>
    <w:tmpl w:val="B26E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E40761"/>
    <w:multiLevelType w:val="hybridMultilevel"/>
    <w:tmpl w:val="7D220A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F6D09"/>
    <w:multiLevelType w:val="multilevel"/>
    <w:tmpl w:val="92F0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C8798A"/>
    <w:multiLevelType w:val="hybridMultilevel"/>
    <w:tmpl w:val="E27EB6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50E93"/>
    <w:multiLevelType w:val="multilevel"/>
    <w:tmpl w:val="A540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0315E2"/>
    <w:multiLevelType w:val="multilevel"/>
    <w:tmpl w:val="765A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6154457">
    <w:abstractNumId w:val="6"/>
  </w:num>
  <w:num w:numId="2" w16cid:durableId="570164813">
    <w:abstractNumId w:val="0"/>
  </w:num>
  <w:num w:numId="3" w16cid:durableId="1313755587">
    <w:abstractNumId w:val="3"/>
  </w:num>
  <w:num w:numId="4" w16cid:durableId="61874724">
    <w:abstractNumId w:val="1"/>
  </w:num>
  <w:num w:numId="5" w16cid:durableId="811600446">
    <w:abstractNumId w:val="5"/>
  </w:num>
  <w:num w:numId="6" w16cid:durableId="20055992">
    <w:abstractNumId w:val="4"/>
  </w:num>
  <w:num w:numId="7" w16cid:durableId="1296645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70"/>
    <w:rsid w:val="00014890"/>
    <w:rsid w:val="00021954"/>
    <w:rsid w:val="00022855"/>
    <w:rsid w:val="00046AFF"/>
    <w:rsid w:val="000534BD"/>
    <w:rsid w:val="0005447F"/>
    <w:rsid w:val="00077C3B"/>
    <w:rsid w:val="00080AB1"/>
    <w:rsid w:val="000C1B37"/>
    <w:rsid w:val="000E5CB6"/>
    <w:rsid w:val="000F0B4C"/>
    <w:rsid w:val="000F5A4A"/>
    <w:rsid w:val="00103A5B"/>
    <w:rsid w:val="00105A16"/>
    <w:rsid w:val="00106B4E"/>
    <w:rsid w:val="0010787E"/>
    <w:rsid w:val="00113943"/>
    <w:rsid w:val="00121D7F"/>
    <w:rsid w:val="00125905"/>
    <w:rsid w:val="001278BC"/>
    <w:rsid w:val="00145920"/>
    <w:rsid w:val="00162987"/>
    <w:rsid w:val="0016369E"/>
    <w:rsid w:val="00164FB8"/>
    <w:rsid w:val="00171289"/>
    <w:rsid w:val="0017525F"/>
    <w:rsid w:val="00175EF0"/>
    <w:rsid w:val="001811B0"/>
    <w:rsid w:val="00187E93"/>
    <w:rsid w:val="001A21ED"/>
    <w:rsid w:val="001C64C0"/>
    <w:rsid w:val="001D51EE"/>
    <w:rsid w:val="001E2AF0"/>
    <w:rsid w:val="001E5259"/>
    <w:rsid w:val="001F12B8"/>
    <w:rsid w:val="002052AC"/>
    <w:rsid w:val="00230AB5"/>
    <w:rsid w:val="0023212E"/>
    <w:rsid w:val="00236CDA"/>
    <w:rsid w:val="002551E6"/>
    <w:rsid w:val="002708F7"/>
    <w:rsid w:val="002711B2"/>
    <w:rsid w:val="002B4D85"/>
    <w:rsid w:val="002E14FA"/>
    <w:rsid w:val="002E6ECA"/>
    <w:rsid w:val="002F0A9B"/>
    <w:rsid w:val="002F2F94"/>
    <w:rsid w:val="00307BDF"/>
    <w:rsid w:val="00312512"/>
    <w:rsid w:val="00315324"/>
    <w:rsid w:val="00336C45"/>
    <w:rsid w:val="00340079"/>
    <w:rsid w:val="003700E8"/>
    <w:rsid w:val="00382C8D"/>
    <w:rsid w:val="00391EE2"/>
    <w:rsid w:val="003B073E"/>
    <w:rsid w:val="003B78D7"/>
    <w:rsid w:val="003C0D00"/>
    <w:rsid w:val="003D30DA"/>
    <w:rsid w:val="003D3FC0"/>
    <w:rsid w:val="003E1A59"/>
    <w:rsid w:val="003F0628"/>
    <w:rsid w:val="004026E3"/>
    <w:rsid w:val="00405AC4"/>
    <w:rsid w:val="00421BB5"/>
    <w:rsid w:val="00427C95"/>
    <w:rsid w:val="00431E85"/>
    <w:rsid w:val="00436912"/>
    <w:rsid w:val="0045736D"/>
    <w:rsid w:val="00457624"/>
    <w:rsid w:val="00460DDF"/>
    <w:rsid w:val="004A19A8"/>
    <w:rsid w:val="004A3876"/>
    <w:rsid w:val="004B30AF"/>
    <w:rsid w:val="004C0DA3"/>
    <w:rsid w:val="004C6CEA"/>
    <w:rsid w:val="004D27C9"/>
    <w:rsid w:val="004F7AE1"/>
    <w:rsid w:val="005038EB"/>
    <w:rsid w:val="005275F8"/>
    <w:rsid w:val="0053094D"/>
    <w:rsid w:val="0055074D"/>
    <w:rsid w:val="00556D98"/>
    <w:rsid w:val="0056074A"/>
    <w:rsid w:val="00560EEA"/>
    <w:rsid w:val="00565379"/>
    <w:rsid w:val="005835DA"/>
    <w:rsid w:val="00583918"/>
    <w:rsid w:val="00594E90"/>
    <w:rsid w:val="005A43A7"/>
    <w:rsid w:val="005A6426"/>
    <w:rsid w:val="005B68DF"/>
    <w:rsid w:val="005C05C2"/>
    <w:rsid w:val="005C286F"/>
    <w:rsid w:val="005C5585"/>
    <w:rsid w:val="005C5FB9"/>
    <w:rsid w:val="005D0430"/>
    <w:rsid w:val="005D3C07"/>
    <w:rsid w:val="005E0DBF"/>
    <w:rsid w:val="005E172D"/>
    <w:rsid w:val="005E1ACD"/>
    <w:rsid w:val="00604AA5"/>
    <w:rsid w:val="006075C1"/>
    <w:rsid w:val="0062011A"/>
    <w:rsid w:val="006212F6"/>
    <w:rsid w:val="00634B1F"/>
    <w:rsid w:val="0063677D"/>
    <w:rsid w:val="00643E56"/>
    <w:rsid w:val="00644957"/>
    <w:rsid w:val="00664872"/>
    <w:rsid w:val="00677245"/>
    <w:rsid w:val="006D7CC1"/>
    <w:rsid w:val="006F0AF1"/>
    <w:rsid w:val="006F0CAA"/>
    <w:rsid w:val="006F65CC"/>
    <w:rsid w:val="00737AFC"/>
    <w:rsid w:val="00737D74"/>
    <w:rsid w:val="00740A4C"/>
    <w:rsid w:val="00742C68"/>
    <w:rsid w:val="007531D9"/>
    <w:rsid w:val="007548BB"/>
    <w:rsid w:val="00760C7D"/>
    <w:rsid w:val="00766A28"/>
    <w:rsid w:val="0077177D"/>
    <w:rsid w:val="007721BD"/>
    <w:rsid w:val="00772EE0"/>
    <w:rsid w:val="007A2D14"/>
    <w:rsid w:val="007A3E88"/>
    <w:rsid w:val="007A71EB"/>
    <w:rsid w:val="007C587D"/>
    <w:rsid w:val="007D4871"/>
    <w:rsid w:val="007E32CA"/>
    <w:rsid w:val="007E4EA3"/>
    <w:rsid w:val="007F7C44"/>
    <w:rsid w:val="00800476"/>
    <w:rsid w:val="00806BC0"/>
    <w:rsid w:val="00813820"/>
    <w:rsid w:val="008164FF"/>
    <w:rsid w:val="00826CA6"/>
    <w:rsid w:val="00833486"/>
    <w:rsid w:val="00835C06"/>
    <w:rsid w:val="008416E5"/>
    <w:rsid w:val="0088125B"/>
    <w:rsid w:val="00882F4D"/>
    <w:rsid w:val="008918CF"/>
    <w:rsid w:val="008B7E54"/>
    <w:rsid w:val="008D73F6"/>
    <w:rsid w:val="008D7FB6"/>
    <w:rsid w:val="008E3C7E"/>
    <w:rsid w:val="008E461A"/>
    <w:rsid w:val="008E5ED0"/>
    <w:rsid w:val="008F603D"/>
    <w:rsid w:val="009248B0"/>
    <w:rsid w:val="00944B4C"/>
    <w:rsid w:val="00944B76"/>
    <w:rsid w:val="0095283E"/>
    <w:rsid w:val="00956E12"/>
    <w:rsid w:val="00957CE5"/>
    <w:rsid w:val="00960E04"/>
    <w:rsid w:val="009616D2"/>
    <w:rsid w:val="00965B28"/>
    <w:rsid w:val="00966749"/>
    <w:rsid w:val="009759C0"/>
    <w:rsid w:val="0099654A"/>
    <w:rsid w:val="009A59AC"/>
    <w:rsid w:val="009B0E43"/>
    <w:rsid w:val="009B71A9"/>
    <w:rsid w:val="009C1595"/>
    <w:rsid w:val="009C5E67"/>
    <w:rsid w:val="009D63D9"/>
    <w:rsid w:val="009E4239"/>
    <w:rsid w:val="009F732C"/>
    <w:rsid w:val="00A0674F"/>
    <w:rsid w:val="00A416BC"/>
    <w:rsid w:val="00A53D13"/>
    <w:rsid w:val="00A61401"/>
    <w:rsid w:val="00A8013D"/>
    <w:rsid w:val="00A80ED9"/>
    <w:rsid w:val="00A82412"/>
    <w:rsid w:val="00A860B8"/>
    <w:rsid w:val="00A86850"/>
    <w:rsid w:val="00A94F23"/>
    <w:rsid w:val="00AA344E"/>
    <w:rsid w:val="00AA70DA"/>
    <w:rsid w:val="00AA7346"/>
    <w:rsid w:val="00AB7181"/>
    <w:rsid w:val="00AF1785"/>
    <w:rsid w:val="00AF2D28"/>
    <w:rsid w:val="00AF4203"/>
    <w:rsid w:val="00B110D4"/>
    <w:rsid w:val="00B12D4C"/>
    <w:rsid w:val="00B3204B"/>
    <w:rsid w:val="00B350BA"/>
    <w:rsid w:val="00B4198E"/>
    <w:rsid w:val="00B45AA5"/>
    <w:rsid w:val="00B71732"/>
    <w:rsid w:val="00B73BD3"/>
    <w:rsid w:val="00B770A4"/>
    <w:rsid w:val="00B8178F"/>
    <w:rsid w:val="00B82433"/>
    <w:rsid w:val="00BA4618"/>
    <w:rsid w:val="00BC2754"/>
    <w:rsid w:val="00BC43F2"/>
    <w:rsid w:val="00BD0BF7"/>
    <w:rsid w:val="00BE2DB1"/>
    <w:rsid w:val="00BE3EE8"/>
    <w:rsid w:val="00BF7247"/>
    <w:rsid w:val="00C60A8A"/>
    <w:rsid w:val="00C6472D"/>
    <w:rsid w:val="00C82915"/>
    <w:rsid w:val="00CA0B8B"/>
    <w:rsid w:val="00CB5280"/>
    <w:rsid w:val="00CB6A8A"/>
    <w:rsid w:val="00CC0635"/>
    <w:rsid w:val="00CD61D7"/>
    <w:rsid w:val="00CE1608"/>
    <w:rsid w:val="00CE183A"/>
    <w:rsid w:val="00CF5C88"/>
    <w:rsid w:val="00D30ED4"/>
    <w:rsid w:val="00D3334A"/>
    <w:rsid w:val="00D33BC5"/>
    <w:rsid w:val="00D3770C"/>
    <w:rsid w:val="00D37779"/>
    <w:rsid w:val="00D43034"/>
    <w:rsid w:val="00D54F65"/>
    <w:rsid w:val="00D60372"/>
    <w:rsid w:val="00D74920"/>
    <w:rsid w:val="00D74CF9"/>
    <w:rsid w:val="00D805C7"/>
    <w:rsid w:val="00D819E3"/>
    <w:rsid w:val="00D973F4"/>
    <w:rsid w:val="00DA30C3"/>
    <w:rsid w:val="00DA61AA"/>
    <w:rsid w:val="00DB486D"/>
    <w:rsid w:val="00DB649F"/>
    <w:rsid w:val="00DC1D60"/>
    <w:rsid w:val="00DC5339"/>
    <w:rsid w:val="00DD4C99"/>
    <w:rsid w:val="00DE0D4C"/>
    <w:rsid w:val="00DF4DA7"/>
    <w:rsid w:val="00E12DD9"/>
    <w:rsid w:val="00E227ED"/>
    <w:rsid w:val="00E24F93"/>
    <w:rsid w:val="00E26A1E"/>
    <w:rsid w:val="00E33736"/>
    <w:rsid w:val="00E41AC7"/>
    <w:rsid w:val="00E63C82"/>
    <w:rsid w:val="00E655EB"/>
    <w:rsid w:val="00E7351B"/>
    <w:rsid w:val="00E73CFF"/>
    <w:rsid w:val="00E84A22"/>
    <w:rsid w:val="00E9251E"/>
    <w:rsid w:val="00E9470C"/>
    <w:rsid w:val="00EB1E3E"/>
    <w:rsid w:val="00EB2D4D"/>
    <w:rsid w:val="00EB7C70"/>
    <w:rsid w:val="00EC5A97"/>
    <w:rsid w:val="00ED4E1B"/>
    <w:rsid w:val="00EE319F"/>
    <w:rsid w:val="00EE363E"/>
    <w:rsid w:val="00EF0ECC"/>
    <w:rsid w:val="00EF0F04"/>
    <w:rsid w:val="00F027D6"/>
    <w:rsid w:val="00F02C7C"/>
    <w:rsid w:val="00F06D7B"/>
    <w:rsid w:val="00F2477C"/>
    <w:rsid w:val="00F24F8B"/>
    <w:rsid w:val="00F45CF3"/>
    <w:rsid w:val="00F47C52"/>
    <w:rsid w:val="00F53AB4"/>
    <w:rsid w:val="00F664ED"/>
    <w:rsid w:val="00F7005E"/>
    <w:rsid w:val="00F81A28"/>
    <w:rsid w:val="00F8303F"/>
    <w:rsid w:val="00F85A84"/>
    <w:rsid w:val="00F96051"/>
    <w:rsid w:val="00FA276B"/>
    <w:rsid w:val="00FB5CEF"/>
    <w:rsid w:val="00FC1F71"/>
    <w:rsid w:val="00FD4EF8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83313"/>
  <w15:chartTrackingRefBased/>
  <w15:docId w15:val="{CFFB8C14-B1CD-4CAB-9697-C252D26E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36D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CF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5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CF3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F45CF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2D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D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2DD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D33BC5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homps1\Downloads\Digital%20Letterhead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18e5e0-7672-4b02-8870-b95b7d11fbb6">
      <Terms xmlns="http://schemas.microsoft.com/office/infopath/2007/PartnerControls"/>
    </lcf76f155ced4ddcb4097134ff3c332f>
    <TaxCatchAll xmlns="bfb76f5f-3357-4461-bf78-74c28ef24ab8" xsi:nil="true"/>
    <SharedWithUsers xmlns="2c3b78ed-af2d-4189-9a56-125734a527ae">
      <UserInfo>
        <DisplayName>Terence Isles</DisplayName>
        <AccountId>643</AccountId>
        <AccountType/>
      </UserInfo>
      <UserInfo>
        <DisplayName>Emma Korley</DisplayName>
        <AccountId>500</AccountId>
        <AccountType/>
      </UserInfo>
      <UserInfo>
        <DisplayName>Sharon Turner</DisplayName>
        <AccountId>753</AccountId>
        <AccountType/>
      </UserInfo>
      <UserInfo>
        <DisplayName>Karen Fisher</DisplayName>
        <AccountId>1754</AccountId>
        <AccountType/>
      </UserInfo>
      <UserInfo>
        <DisplayName>Anne Peggs</DisplayName>
        <AccountId>2840</AccountId>
        <AccountType/>
      </UserInfo>
      <UserInfo>
        <DisplayName>Abiola Peter-Thomas</DisplayName>
        <AccountId>518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C5FE950AA41E954EAE51469AC56741C1" ma:contentTypeVersion="16" ma:contentTypeDescription="MKC Branded Word Template Document" ma:contentTypeScope="" ma:versionID="384a6421971b689f1efc95ad46b64927">
  <xsd:schema xmlns:xsd="http://www.w3.org/2001/XMLSchema" xmlns:xs="http://www.w3.org/2001/XMLSchema" xmlns:p="http://schemas.microsoft.com/office/2006/metadata/properties" xmlns:ns2="7718e5e0-7672-4b02-8870-b95b7d11fbb6" xmlns:ns3="bfb76f5f-3357-4461-bf78-74c28ef24ab8" xmlns:ns4="2c3b78ed-af2d-4189-9a56-125734a527ae" targetNamespace="http://schemas.microsoft.com/office/2006/metadata/properties" ma:root="true" ma:fieldsID="bb1adb3a3190f94bec41cfd08fceb69e" ns2:_="" ns3:_="" ns4:_="">
    <xsd:import namespace="7718e5e0-7672-4b02-8870-b95b7d11fbb6"/>
    <xsd:import namespace="bfb76f5f-3357-4461-bf78-74c28ef24ab8"/>
    <xsd:import namespace="2c3b78ed-af2d-4189-9a56-125734a52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8e5e0-7672-4b02-8870-b95b7d11f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73f336-9c49-41ab-9427-d263034a01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76f5f-3357-4461-bf78-74c28ef24a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411532-e600-4c8a-9c17-3ea8fb39a909}" ma:internalName="TaxCatchAll" ma:showField="CatchAllData" ma:web="bfb76f5f-3357-4461-bf78-74c28ef24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b78ed-af2d-4189-9a56-125734a52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0D9C9-6964-4292-8304-46702772820E}">
  <ds:schemaRefs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c3b78ed-af2d-4189-9a56-125734a527ae"/>
    <ds:schemaRef ds:uri="http://schemas.microsoft.com/office/2006/documentManagement/types"/>
    <ds:schemaRef ds:uri="http://www.w3.org/XML/1998/namespace"/>
    <ds:schemaRef ds:uri="bfb76f5f-3357-4461-bf78-74c28ef24ab8"/>
    <ds:schemaRef ds:uri="7718e5e0-7672-4b02-8870-b95b7d11fbb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E3FD2B-D6B3-4EE6-9857-3479AAEAF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CB011-8D22-4B02-89A1-702130B11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8e5e0-7672-4b02-8870-b95b7d11fbb6"/>
    <ds:schemaRef ds:uri="bfb76f5f-3357-4461-bf78-74c28ef24ab8"/>
    <ds:schemaRef ds:uri="2c3b78ed-af2d-4189-9a56-125734a52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Digital Letterhead 2024.dotx</Template>
  <TotalTime>1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Lisa</dc:creator>
  <cp:keywords/>
  <dc:description/>
  <cp:lastModifiedBy>Lisa Thompson</cp:lastModifiedBy>
  <cp:revision>2</cp:revision>
  <cp:lastPrinted>2024-01-19T15:14:00Z</cp:lastPrinted>
  <dcterms:created xsi:type="dcterms:W3CDTF">2025-03-10T13:43:00Z</dcterms:created>
  <dcterms:modified xsi:type="dcterms:W3CDTF">2025-03-10T13:43:00Z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0x010100073DBBF460B4694388C550D7D3B1399900C5FE950AA41E954EAE51469AC56741C1</vt:lpwstr>
  </property>
  <property fmtid="{D5CDD505-2E9C-101B-9397-08002B2CF9AE}" pid="3" name="MediaServiceImageTags">
    <vt:lpwstr/>
  </property>
</Properties>
</file>